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DC" w:rsidRPr="002969D1" w:rsidRDefault="001B2FDC" w:rsidP="002969D1">
      <w:pPr>
        <w:rPr>
          <w:sz w:val="24"/>
          <w:szCs w:val="24"/>
        </w:rPr>
      </w:pPr>
    </w:p>
    <w:p w:rsidR="001B2FDC" w:rsidRPr="002969D1" w:rsidRDefault="001B2FDC" w:rsidP="002969D1">
      <w:pPr>
        <w:jc w:val="center"/>
        <w:rPr>
          <w:sz w:val="24"/>
          <w:szCs w:val="24"/>
        </w:rPr>
      </w:pPr>
      <w:r w:rsidRPr="002969D1">
        <w:rPr>
          <w:rFonts w:ascii="Tahoma" w:hAnsi="Tahoma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3.5pt;visibility:visible">
            <v:imagedata r:id="rId5" o:title=""/>
          </v:shape>
        </w:pict>
      </w:r>
    </w:p>
    <w:p w:rsidR="001B2FDC" w:rsidRPr="002969D1" w:rsidRDefault="001B2FDC" w:rsidP="002969D1">
      <w:pPr>
        <w:jc w:val="center"/>
        <w:rPr>
          <w:sz w:val="24"/>
          <w:szCs w:val="24"/>
        </w:rPr>
      </w:pPr>
    </w:p>
    <w:p w:rsidR="001B2FDC" w:rsidRPr="002969D1" w:rsidRDefault="001B2FDC" w:rsidP="002969D1">
      <w:pPr>
        <w:ind w:left="360" w:right="31"/>
        <w:rPr>
          <w:b/>
          <w:sz w:val="24"/>
          <w:szCs w:val="24"/>
        </w:rPr>
      </w:pPr>
      <w:r w:rsidRPr="002969D1">
        <w:rPr>
          <w:b/>
          <w:sz w:val="24"/>
          <w:szCs w:val="24"/>
        </w:rPr>
        <w:t xml:space="preserve">    </w:t>
      </w:r>
    </w:p>
    <w:p w:rsidR="001B2FDC" w:rsidRPr="002969D1" w:rsidRDefault="001B2FDC" w:rsidP="002969D1">
      <w:pPr>
        <w:ind w:right="31"/>
        <w:rPr>
          <w:b/>
          <w:sz w:val="24"/>
          <w:szCs w:val="24"/>
        </w:rPr>
      </w:pPr>
      <w:r w:rsidRPr="002969D1">
        <w:rPr>
          <w:b/>
          <w:sz w:val="24"/>
          <w:szCs w:val="24"/>
        </w:rPr>
        <w:t xml:space="preserve">    «ЕМДİН» СИКТ</w:t>
      </w:r>
      <w:r w:rsidRPr="002969D1">
        <w:rPr>
          <w:b/>
          <w:sz w:val="24"/>
          <w:szCs w:val="24"/>
        </w:rPr>
        <w:tab/>
      </w:r>
      <w:r w:rsidRPr="002969D1">
        <w:rPr>
          <w:b/>
          <w:sz w:val="24"/>
          <w:szCs w:val="24"/>
        </w:rPr>
        <w:tab/>
      </w:r>
      <w:r w:rsidRPr="002969D1">
        <w:rPr>
          <w:b/>
          <w:sz w:val="24"/>
          <w:szCs w:val="24"/>
        </w:rPr>
        <w:tab/>
      </w:r>
      <w:r w:rsidRPr="002969D1">
        <w:rPr>
          <w:b/>
          <w:sz w:val="24"/>
          <w:szCs w:val="24"/>
        </w:rPr>
        <w:tab/>
        <w:t xml:space="preserve">                        </w:t>
      </w:r>
      <w:r>
        <w:rPr>
          <w:b/>
          <w:sz w:val="24"/>
          <w:szCs w:val="24"/>
        </w:rPr>
        <w:t xml:space="preserve">          </w:t>
      </w:r>
      <w:r w:rsidRPr="002969D1">
        <w:rPr>
          <w:b/>
          <w:sz w:val="24"/>
          <w:szCs w:val="24"/>
        </w:rPr>
        <w:t xml:space="preserve">АДМИНИСТРАЦИЯ </w:t>
      </w:r>
    </w:p>
    <w:p w:rsidR="001B2FDC" w:rsidRPr="002969D1" w:rsidRDefault="001B2FDC" w:rsidP="002969D1">
      <w:pPr>
        <w:ind w:right="31"/>
        <w:rPr>
          <w:b/>
          <w:sz w:val="24"/>
          <w:szCs w:val="24"/>
        </w:rPr>
      </w:pPr>
      <w:r w:rsidRPr="002969D1">
        <w:rPr>
          <w:b/>
          <w:sz w:val="24"/>
          <w:szCs w:val="24"/>
        </w:rPr>
        <w:t xml:space="preserve"> ОВМÖДЧÖМИНСА                                                           СЕЛЬСКОГО  ПОСЕЛЕНИЯ         АДМИН</w:t>
      </w:r>
      <w:r w:rsidRPr="002969D1">
        <w:rPr>
          <w:b/>
          <w:sz w:val="24"/>
          <w:szCs w:val="24"/>
        </w:rPr>
        <w:t>И</w:t>
      </w:r>
      <w:r w:rsidRPr="002969D1">
        <w:rPr>
          <w:b/>
          <w:sz w:val="24"/>
          <w:szCs w:val="24"/>
        </w:rPr>
        <w:t>СТРАЦИЯ</w:t>
      </w:r>
      <w:r w:rsidRPr="002969D1">
        <w:rPr>
          <w:b/>
          <w:sz w:val="24"/>
          <w:szCs w:val="24"/>
        </w:rPr>
        <w:tab/>
      </w:r>
      <w:r w:rsidRPr="002969D1">
        <w:rPr>
          <w:b/>
          <w:sz w:val="24"/>
          <w:szCs w:val="24"/>
        </w:rPr>
        <w:tab/>
        <w:t xml:space="preserve">                                                «УСТЬ-ВЫМЬ»</w:t>
      </w:r>
    </w:p>
    <w:p w:rsidR="001B2FDC" w:rsidRPr="002969D1" w:rsidRDefault="001B2FDC" w:rsidP="002969D1">
      <w:pPr>
        <w:rPr>
          <w:b/>
          <w:sz w:val="24"/>
          <w:szCs w:val="24"/>
        </w:rPr>
      </w:pPr>
    </w:p>
    <w:p w:rsidR="001B2FDC" w:rsidRPr="002969D1" w:rsidRDefault="001B2FDC" w:rsidP="002969D1">
      <w:pPr>
        <w:jc w:val="center"/>
        <w:outlineLvl w:val="0"/>
        <w:rPr>
          <w:b/>
          <w:sz w:val="24"/>
          <w:szCs w:val="24"/>
        </w:rPr>
      </w:pPr>
      <w:r w:rsidRPr="002969D1">
        <w:rPr>
          <w:b/>
          <w:sz w:val="24"/>
          <w:szCs w:val="24"/>
        </w:rPr>
        <w:t>Ш У Ö М</w:t>
      </w:r>
    </w:p>
    <w:p w:rsidR="001B2FDC" w:rsidRPr="002969D1" w:rsidRDefault="001B2FDC" w:rsidP="002969D1">
      <w:pPr>
        <w:rPr>
          <w:b/>
          <w:sz w:val="24"/>
          <w:szCs w:val="24"/>
        </w:rPr>
      </w:pPr>
    </w:p>
    <w:p w:rsidR="001B2FDC" w:rsidRPr="002969D1" w:rsidRDefault="001B2FDC" w:rsidP="002969D1">
      <w:pPr>
        <w:jc w:val="center"/>
        <w:outlineLvl w:val="0"/>
        <w:rPr>
          <w:b/>
          <w:sz w:val="24"/>
          <w:szCs w:val="24"/>
        </w:rPr>
      </w:pPr>
      <w:r w:rsidRPr="002969D1">
        <w:rPr>
          <w:b/>
          <w:sz w:val="24"/>
          <w:szCs w:val="24"/>
        </w:rPr>
        <w:t xml:space="preserve">П О С Т А Н О В Л Е Н И Е </w:t>
      </w:r>
    </w:p>
    <w:p w:rsidR="001B2FDC" w:rsidRPr="002969D1" w:rsidRDefault="001B2FDC" w:rsidP="002969D1">
      <w:pPr>
        <w:rPr>
          <w:sz w:val="24"/>
          <w:szCs w:val="24"/>
        </w:rPr>
      </w:pPr>
    </w:p>
    <w:p w:rsidR="001B2FDC" w:rsidRPr="002969D1" w:rsidRDefault="001B2FDC" w:rsidP="002969D1">
      <w:pPr>
        <w:rPr>
          <w:sz w:val="24"/>
          <w:szCs w:val="24"/>
        </w:rPr>
      </w:pPr>
      <w:r w:rsidRPr="002969D1">
        <w:rPr>
          <w:sz w:val="24"/>
          <w:szCs w:val="24"/>
        </w:rPr>
        <w:t>от  1</w:t>
      </w:r>
      <w:r>
        <w:rPr>
          <w:sz w:val="24"/>
          <w:szCs w:val="24"/>
        </w:rPr>
        <w:t>5</w:t>
      </w:r>
      <w:r w:rsidRPr="002969D1">
        <w:rPr>
          <w:sz w:val="24"/>
          <w:szCs w:val="24"/>
        </w:rPr>
        <w:t xml:space="preserve"> мая  </w:t>
      </w:r>
      <w:smartTag w:uri="urn:schemas-microsoft-com:office:smarttags" w:element="metricconverter">
        <w:smartTagPr>
          <w:attr w:name="ProductID" w:val="2015 г"/>
        </w:smartTagPr>
        <w:r w:rsidRPr="002969D1">
          <w:rPr>
            <w:sz w:val="24"/>
            <w:szCs w:val="24"/>
          </w:rPr>
          <w:t>2015</w:t>
        </w:r>
        <w:r>
          <w:rPr>
            <w:sz w:val="24"/>
            <w:szCs w:val="24"/>
          </w:rPr>
          <w:t xml:space="preserve"> </w:t>
        </w:r>
        <w:r w:rsidRPr="002969D1">
          <w:rPr>
            <w:sz w:val="24"/>
            <w:szCs w:val="24"/>
          </w:rPr>
          <w:t>г</w:t>
        </w:r>
      </w:smartTag>
      <w:r w:rsidRPr="002969D1">
        <w:rPr>
          <w:sz w:val="24"/>
          <w:szCs w:val="24"/>
        </w:rPr>
        <w:t>.</w:t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  <w:t>№ 2</w:t>
      </w:r>
      <w:r>
        <w:rPr>
          <w:sz w:val="24"/>
          <w:szCs w:val="24"/>
        </w:rPr>
        <w:t>1</w:t>
      </w:r>
    </w:p>
    <w:p w:rsidR="001B2FDC" w:rsidRPr="002969D1" w:rsidRDefault="001B2FDC" w:rsidP="002969D1">
      <w:pPr>
        <w:rPr>
          <w:sz w:val="24"/>
          <w:szCs w:val="24"/>
        </w:rPr>
      </w:pPr>
      <w:r w:rsidRPr="002969D1">
        <w:rPr>
          <w:sz w:val="24"/>
          <w:szCs w:val="24"/>
        </w:rPr>
        <w:t>с. Усть-Вымь</w:t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</w:p>
    <w:p w:rsidR="001B2FDC" w:rsidRPr="002969D1" w:rsidRDefault="001B2FDC" w:rsidP="001111BA">
      <w:pPr>
        <w:rPr>
          <w:sz w:val="24"/>
          <w:szCs w:val="24"/>
        </w:rPr>
      </w:pP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  <w:r w:rsidRPr="002969D1">
        <w:rPr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</w:tblGrid>
      <w:tr w:rsidR="001B2FDC" w:rsidRPr="0069738D" w:rsidTr="005E2E02">
        <w:trPr>
          <w:trHeight w:val="286"/>
        </w:trPr>
        <w:tc>
          <w:tcPr>
            <w:tcW w:w="4748" w:type="dxa"/>
          </w:tcPr>
          <w:p w:rsidR="001B2FDC" w:rsidRPr="002969D1" w:rsidRDefault="001B2FDC" w:rsidP="003029A6">
            <w:pPr>
              <w:jc w:val="both"/>
              <w:rPr>
                <w:b/>
                <w:sz w:val="24"/>
                <w:szCs w:val="24"/>
              </w:rPr>
            </w:pPr>
            <w:r w:rsidRPr="002969D1">
              <w:rPr>
                <w:b/>
                <w:sz w:val="24"/>
                <w:szCs w:val="24"/>
              </w:rPr>
              <w:t>Об утверждении правил нормир</w:t>
            </w:r>
            <w:r w:rsidRPr="002969D1">
              <w:rPr>
                <w:b/>
                <w:sz w:val="24"/>
                <w:szCs w:val="24"/>
              </w:rPr>
              <w:t>о</w:t>
            </w:r>
            <w:r w:rsidRPr="002969D1">
              <w:rPr>
                <w:b/>
                <w:sz w:val="24"/>
                <w:szCs w:val="24"/>
              </w:rPr>
              <w:t>вания в сфере закупок товаров, р</w:t>
            </w:r>
            <w:r w:rsidRPr="002969D1">
              <w:rPr>
                <w:b/>
                <w:sz w:val="24"/>
                <w:szCs w:val="24"/>
              </w:rPr>
              <w:t>а</w:t>
            </w:r>
            <w:r w:rsidRPr="002969D1">
              <w:rPr>
                <w:b/>
                <w:sz w:val="24"/>
                <w:szCs w:val="24"/>
              </w:rPr>
              <w:t>бот, услуг для обеспечения муниципал</w:t>
            </w:r>
            <w:r w:rsidRPr="002969D1">
              <w:rPr>
                <w:b/>
                <w:sz w:val="24"/>
                <w:szCs w:val="24"/>
              </w:rPr>
              <w:t>ь</w:t>
            </w:r>
            <w:r w:rsidRPr="002969D1">
              <w:rPr>
                <w:b/>
                <w:sz w:val="24"/>
                <w:szCs w:val="24"/>
              </w:rPr>
              <w:t>ных нужд</w:t>
            </w:r>
          </w:p>
        </w:tc>
      </w:tr>
    </w:tbl>
    <w:p w:rsidR="001B2FDC" w:rsidRDefault="001B2FDC" w:rsidP="001111BA">
      <w:pPr>
        <w:jc w:val="both"/>
        <w:rPr>
          <w:rFonts w:ascii="Tahoma" w:hAnsi="Tahoma"/>
        </w:rPr>
      </w:pPr>
      <w:r>
        <w:rPr>
          <w:rFonts w:ascii="Tahoma" w:hAnsi="Tahoma"/>
        </w:rPr>
        <w:br w:type="textWrapping" w:clear="all"/>
        <w:t xml:space="preserve">           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2969D1">
        <w:rPr>
          <w:sz w:val="24"/>
          <w:szCs w:val="24"/>
        </w:rPr>
        <w:t xml:space="preserve">В целях реализации положений </w:t>
      </w:r>
      <w:hyperlink r:id="rId6" w:history="1">
        <w:r w:rsidRPr="002969D1">
          <w:rPr>
            <w:rStyle w:val="Hyperlink"/>
            <w:color w:val="auto"/>
            <w:sz w:val="24"/>
            <w:szCs w:val="24"/>
            <w:u w:val="none"/>
          </w:rPr>
          <w:t>частей 4</w:t>
        </w:r>
      </w:hyperlink>
      <w:r w:rsidRPr="002969D1">
        <w:rPr>
          <w:sz w:val="24"/>
          <w:szCs w:val="24"/>
        </w:rPr>
        <w:t xml:space="preserve">, </w:t>
      </w:r>
      <w:hyperlink r:id="rId7" w:history="1">
        <w:r w:rsidRPr="002969D1">
          <w:rPr>
            <w:rStyle w:val="Hyperlink"/>
            <w:color w:val="auto"/>
            <w:sz w:val="24"/>
            <w:szCs w:val="24"/>
            <w:u w:val="none"/>
          </w:rPr>
          <w:t>5 статьи 19</w:t>
        </w:r>
      </w:hyperlink>
      <w:r w:rsidRPr="002969D1">
        <w:rPr>
          <w:sz w:val="24"/>
          <w:szCs w:val="24"/>
        </w:rPr>
        <w:t xml:space="preserve"> Федерального закона от 5 а</w:t>
      </w:r>
      <w:r w:rsidRPr="002969D1">
        <w:rPr>
          <w:sz w:val="24"/>
          <w:szCs w:val="24"/>
        </w:rPr>
        <w:t>п</w:t>
      </w:r>
      <w:r w:rsidRPr="002969D1">
        <w:rPr>
          <w:sz w:val="24"/>
          <w:szCs w:val="24"/>
        </w:rPr>
        <w:t xml:space="preserve">реля 2013 года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8" w:history="1">
        <w:r w:rsidRPr="002969D1">
          <w:rPr>
            <w:rStyle w:val="Hyperlink"/>
            <w:color w:val="auto"/>
            <w:sz w:val="24"/>
            <w:szCs w:val="24"/>
            <w:u w:val="none"/>
          </w:rPr>
          <w:t>постановлением</w:t>
        </w:r>
      </w:hyperlink>
      <w:r w:rsidRPr="002969D1">
        <w:rPr>
          <w:sz w:val="24"/>
          <w:szCs w:val="24"/>
        </w:rPr>
        <w:t xml:space="preserve"> Правительства Российской Федерации от 13 октября 2014 года N 1047 "Об общих треб</w:t>
      </w:r>
      <w:r w:rsidRPr="002969D1">
        <w:rPr>
          <w:sz w:val="24"/>
          <w:szCs w:val="24"/>
        </w:rPr>
        <w:t>о</w:t>
      </w:r>
      <w:r w:rsidRPr="002969D1">
        <w:rPr>
          <w:sz w:val="24"/>
          <w:szCs w:val="24"/>
        </w:rPr>
        <w:t>ваниях к определению нормативных затрат на обеспечение функций государственных о</w:t>
      </w:r>
      <w:r w:rsidRPr="002969D1">
        <w:rPr>
          <w:sz w:val="24"/>
          <w:szCs w:val="24"/>
        </w:rPr>
        <w:t>р</w:t>
      </w:r>
      <w:r w:rsidRPr="002969D1">
        <w:rPr>
          <w:sz w:val="24"/>
          <w:szCs w:val="24"/>
        </w:rPr>
        <w:t>ганов, органов управления государственными внебюджетными фондами и муниципал</w:t>
      </w:r>
      <w:r w:rsidRPr="002969D1">
        <w:rPr>
          <w:sz w:val="24"/>
          <w:szCs w:val="24"/>
        </w:rPr>
        <w:t>ь</w:t>
      </w:r>
      <w:r w:rsidRPr="002969D1">
        <w:rPr>
          <w:sz w:val="24"/>
          <w:szCs w:val="24"/>
        </w:rPr>
        <w:t xml:space="preserve">ных органов", </w:t>
      </w:r>
      <w:hyperlink r:id="rId9" w:history="1">
        <w:r w:rsidRPr="002969D1">
          <w:rPr>
            <w:rStyle w:val="Hyperlink"/>
            <w:color w:val="auto"/>
            <w:sz w:val="24"/>
            <w:szCs w:val="24"/>
            <w:u w:val="none"/>
          </w:rPr>
          <w:t>постановлением</w:t>
        </w:r>
      </w:hyperlink>
      <w:r w:rsidRPr="002969D1">
        <w:rPr>
          <w:sz w:val="24"/>
          <w:szCs w:val="24"/>
        </w:rPr>
        <w:t xml:space="preserve"> Правительства Российской Федерации от 20 октября 2014 года N 1084 "О порядке определения нормативных затрат на обеспечение функций фед</w:t>
      </w:r>
      <w:r w:rsidRPr="002969D1">
        <w:rPr>
          <w:sz w:val="24"/>
          <w:szCs w:val="24"/>
        </w:rPr>
        <w:t>е</w:t>
      </w:r>
      <w:r w:rsidRPr="002969D1">
        <w:rPr>
          <w:sz w:val="24"/>
          <w:szCs w:val="24"/>
        </w:rPr>
        <w:t>ральных государственных органов, органов управления государственными внебюдже</w:t>
      </w:r>
      <w:r w:rsidRPr="002969D1">
        <w:rPr>
          <w:sz w:val="24"/>
          <w:szCs w:val="24"/>
        </w:rPr>
        <w:t>т</w:t>
      </w:r>
      <w:r w:rsidRPr="002969D1">
        <w:rPr>
          <w:sz w:val="24"/>
          <w:szCs w:val="24"/>
        </w:rPr>
        <w:t>ными фондами Российской Федерации, в том числе подведомственных им казенных у</w:t>
      </w:r>
      <w:r w:rsidRPr="002969D1">
        <w:rPr>
          <w:sz w:val="24"/>
          <w:szCs w:val="24"/>
        </w:rPr>
        <w:t>ч</w:t>
      </w:r>
      <w:r w:rsidRPr="002969D1">
        <w:rPr>
          <w:sz w:val="24"/>
          <w:szCs w:val="24"/>
        </w:rPr>
        <w:t>реждений", админис</w:t>
      </w:r>
      <w:r w:rsidRPr="002969D1">
        <w:rPr>
          <w:sz w:val="24"/>
          <w:szCs w:val="24"/>
        </w:rPr>
        <w:t>т</w:t>
      </w:r>
      <w:r w:rsidRPr="002969D1">
        <w:rPr>
          <w:sz w:val="24"/>
          <w:szCs w:val="24"/>
        </w:rPr>
        <w:t>рация сельского поселения «Усть-Вымь» постановляет: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>1. Утвердить: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 xml:space="preserve">1.1. </w:t>
      </w:r>
      <w:hyperlink w:anchor="Par36" w:history="1">
        <w:r w:rsidRPr="002969D1">
          <w:rPr>
            <w:rStyle w:val="Hyperlink"/>
            <w:color w:val="auto"/>
            <w:sz w:val="24"/>
            <w:szCs w:val="24"/>
            <w:u w:val="none"/>
          </w:rPr>
          <w:t>Правила</w:t>
        </w:r>
      </w:hyperlink>
      <w:r w:rsidRPr="002969D1">
        <w:rPr>
          <w:sz w:val="24"/>
          <w:szCs w:val="24"/>
        </w:rPr>
        <w:t xml:space="preserve"> нормирования в сфере закупок товаров, работ и услуг для обеспечения мун</w:t>
      </w:r>
      <w:r w:rsidRPr="002969D1">
        <w:rPr>
          <w:sz w:val="24"/>
          <w:szCs w:val="24"/>
        </w:rPr>
        <w:t>и</w:t>
      </w:r>
      <w:r w:rsidRPr="002969D1">
        <w:rPr>
          <w:sz w:val="24"/>
          <w:szCs w:val="24"/>
        </w:rPr>
        <w:t>ципальных нужд администрации сельского поселения «Усть-Вымь» согласно прилож</w:t>
      </w:r>
      <w:r w:rsidRPr="002969D1">
        <w:rPr>
          <w:sz w:val="24"/>
          <w:szCs w:val="24"/>
        </w:rPr>
        <w:t>е</w:t>
      </w:r>
      <w:r w:rsidRPr="002969D1">
        <w:rPr>
          <w:sz w:val="24"/>
          <w:szCs w:val="24"/>
        </w:rPr>
        <w:t>нию N 1.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 xml:space="preserve">1.2. </w:t>
      </w:r>
      <w:hyperlink w:anchor="Par60" w:history="1">
        <w:r w:rsidRPr="002969D1">
          <w:rPr>
            <w:rStyle w:val="Hyperlink"/>
            <w:color w:val="auto"/>
            <w:sz w:val="24"/>
            <w:szCs w:val="24"/>
            <w:u w:val="none"/>
          </w:rPr>
          <w:t>Требования</w:t>
        </w:r>
      </w:hyperlink>
      <w:r w:rsidRPr="002969D1">
        <w:rPr>
          <w:sz w:val="24"/>
          <w:szCs w:val="24"/>
        </w:rPr>
        <w:t xml:space="preserve"> к порядку разработки и принятия правовых актов о нормир</w:t>
      </w:r>
      <w:r w:rsidRPr="002969D1">
        <w:rPr>
          <w:sz w:val="24"/>
          <w:szCs w:val="24"/>
        </w:rPr>
        <w:t>о</w:t>
      </w:r>
      <w:r w:rsidRPr="002969D1">
        <w:rPr>
          <w:sz w:val="24"/>
          <w:szCs w:val="24"/>
        </w:rPr>
        <w:t>вании в сфере закупок, содержанию указанных актов и обеспечению их исполнения согласно прилож</w:t>
      </w:r>
      <w:r w:rsidRPr="002969D1">
        <w:rPr>
          <w:sz w:val="24"/>
          <w:szCs w:val="24"/>
        </w:rPr>
        <w:t>е</w:t>
      </w:r>
      <w:r w:rsidRPr="002969D1">
        <w:rPr>
          <w:sz w:val="24"/>
          <w:szCs w:val="24"/>
        </w:rPr>
        <w:t>нию N 2.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 xml:space="preserve">1.3. </w:t>
      </w:r>
      <w:hyperlink w:anchor="Par105" w:history="1">
        <w:r w:rsidRPr="002969D1">
          <w:rPr>
            <w:rStyle w:val="Hyperlink"/>
            <w:color w:val="auto"/>
            <w:sz w:val="24"/>
            <w:szCs w:val="24"/>
            <w:u w:val="none"/>
          </w:rPr>
          <w:t>Правила</w:t>
        </w:r>
      </w:hyperlink>
      <w:r w:rsidRPr="002969D1">
        <w:rPr>
          <w:sz w:val="24"/>
          <w:szCs w:val="24"/>
        </w:rPr>
        <w:t xml:space="preserve"> формирования перечня товаров, работ, услуг, подлежащих об</w:t>
      </w:r>
      <w:r w:rsidRPr="002969D1">
        <w:rPr>
          <w:sz w:val="24"/>
          <w:szCs w:val="24"/>
        </w:rPr>
        <w:t>я</w:t>
      </w:r>
      <w:r w:rsidRPr="002969D1">
        <w:rPr>
          <w:sz w:val="24"/>
          <w:szCs w:val="24"/>
        </w:rPr>
        <w:t>зательному нормированию, согласно приложению N 3.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 xml:space="preserve">1.4. </w:t>
      </w:r>
      <w:hyperlink w:anchor="Par277" w:history="1">
        <w:r w:rsidRPr="002969D1">
          <w:rPr>
            <w:rStyle w:val="Hyperlink"/>
            <w:color w:val="auto"/>
            <w:sz w:val="24"/>
            <w:szCs w:val="24"/>
            <w:u w:val="none"/>
          </w:rPr>
          <w:t>Требования</w:t>
        </w:r>
      </w:hyperlink>
      <w:r w:rsidRPr="002969D1">
        <w:rPr>
          <w:sz w:val="24"/>
          <w:szCs w:val="24"/>
        </w:rPr>
        <w:t xml:space="preserve"> к отдельным видам товаров, работ, услуг (в том числе пр</w:t>
      </w:r>
      <w:r w:rsidRPr="002969D1">
        <w:rPr>
          <w:sz w:val="24"/>
          <w:szCs w:val="24"/>
        </w:rPr>
        <w:t>е</w:t>
      </w:r>
      <w:r w:rsidRPr="002969D1">
        <w:rPr>
          <w:sz w:val="24"/>
          <w:szCs w:val="24"/>
        </w:rPr>
        <w:t>дельные цены товаров, работ, услуг) и (или) нормативные затраты на обесп</w:t>
      </w:r>
      <w:r w:rsidRPr="002969D1">
        <w:rPr>
          <w:sz w:val="24"/>
          <w:szCs w:val="24"/>
        </w:rPr>
        <w:t>е</w:t>
      </w:r>
      <w:r w:rsidRPr="002969D1">
        <w:rPr>
          <w:sz w:val="24"/>
          <w:szCs w:val="24"/>
        </w:rPr>
        <w:t xml:space="preserve">чение функций заказчика на территории администрации </w:t>
      </w:r>
      <w:r>
        <w:rPr>
          <w:sz w:val="24"/>
          <w:szCs w:val="24"/>
        </w:rPr>
        <w:t>сельского поселения</w:t>
      </w:r>
      <w:r w:rsidRPr="002969D1">
        <w:rPr>
          <w:sz w:val="24"/>
          <w:szCs w:val="24"/>
        </w:rPr>
        <w:t xml:space="preserve"> «Усть-Вым</w:t>
      </w:r>
      <w:r>
        <w:rPr>
          <w:sz w:val="24"/>
          <w:szCs w:val="24"/>
        </w:rPr>
        <w:t>ь</w:t>
      </w:r>
      <w:r w:rsidRPr="002969D1">
        <w:rPr>
          <w:sz w:val="24"/>
          <w:szCs w:val="24"/>
        </w:rPr>
        <w:t>» согласно прилож</w:t>
      </w:r>
      <w:r w:rsidRPr="002969D1">
        <w:rPr>
          <w:sz w:val="24"/>
          <w:szCs w:val="24"/>
        </w:rPr>
        <w:t>е</w:t>
      </w:r>
      <w:r w:rsidRPr="002969D1">
        <w:rPr>
          <w:sz w:val="24"/>
          <w:szCs w:val="24"/>
        </w:rPr>
        <w:t>нию N 4.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 xml:space="preserve">1.5. </w:t>
      </w:r>
      <w:hyperlink w:anchor="Par377" w:history="1">
        <w:r w:rsidRPr="002969D1">
          <w:rPr>
            <w:rStyle w:val="Hyperlink"/>
            <w:color w:val="auto"/>
            <w:sz w:val="24"/>
            <w:szCs w:val="24"/>
            <w:u w:val="none"/>
          </w:rPr>
          <w:t>Перечень</w:t>
        </w:r>
      </w:hyperlink>
      <w:r w:rsidRPr="002969D1">
        <w:rPr>
          <w:sz w:val="24"/>
          <w:szCs w:val="24"/>
        </w:rPr>
        <w:t xml:space="preserve"> приоритетных товаров, работ, услуг, подлежащих нормиров</w:t>
      </w:r>
      <w:r w:rsidRPr="002969D1">
        <w:rPr>
          <w:sz w:val="24"/>
          <w:szCs w:val="24"/>
        </w:rPr>
        <w:t>а</w:t>
      </w:r>
      <w:r w:rsidRPr="002969D1">
        <w:rPr>
          <w:sz w:val="24"/>
          <w:szCs w:val="24"/>
        </w:rPr>
        <w:t>нию, согласно приложению N 5.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 xml:space="preserve">2. Муниципальным заказчикам администрации </w:t>
      </w:r>
      <w:r>
        <w:rPr>
          <w:sz w:val="24"/>
          <w:szCs w:val="24"/>
        </w:rPr>
        <w:t>сельского поселения</w:t>
      </w:r>
      <w:r w:rsidRPr="002969D1">
        <w:rPr>
          <w:sz w:val="24"/>
          <w:szCs w:val="24"/>
        </w:rPr>
        <w:t xml:space="preserve"> «Усть-Вым</w:t>
      </w:r>
      <w:r>
        <w:rPr>
          <w:sz w:val="24"/>
          <w:szCs w:val="24"/>
        </w:rPr>
        <w:t>ь</w:t>
      </w:r>
      <w:r w:rsidRPr="002969D1">
        <w:rPr>
          <w:sz w:val="24"/>
          <w:szCs w:val="24"/>
        </w:rPr>
        <w:t>» утве</w:t>
      </w:r>
      <w:r w:rsidRPr="002969D1">
        <w:rPr>
          <w:sz w:val="24"/>
          <w:szCs w:val="24"/>
        </w:rPr>
        <w:t>р</w:t>
      </w:r>
      <w:r w:rsidRPr="002969D1">
        <w:rPr>
          <w:sz w:val="24"/>
          <w:szCs w:val="24"/>
        </w:rPr>
        <w:t>дить правила нормирования для обеспечения муниципальных нужд с учетом утвержде</w:t>
      </w:r>
      <w:r w:rsidRPr="002969D1">
        <w:rPr>
          <w:sz w:val="24"/>
          <w:szCs w:val="24"/>
        </w:rPr>
        <w:t>н</w:t>
      </w:r>
      <w:r w:rsidRPr="002969D1">
        <w:rPr>
          <w:sz w:val="24"/>
          <w:szCs w:val="24"/>
        </w:rPr>
        <w:t xml:space="preserve">ного </w:t>
      </w:r>
      <w:hyperlink w:anchor="Par377" w:history="1">
        <w:r w:rsidRPr="002969D1">
          <w:rPr>
            <w:rStyle w:val="Hyperlink"/>
            <w:color w:val="auto"/>
            <w:sz w:val="24"/>
            <w:szCs w:val="24"/>
            <w:u w:val="none"/>
          </w:rPr>
          <w:t>Перечня</w:t>
        </w:r>
      </w:hyperlink>
      <w:r w:rsidRPr="002969D1">
        <w:rPr>
          <w:sz w:val="24"/>
          <w:szCs w:val="24"/>
        </w:rPr>
        <w:t xml:space="preserve"> приоритетных товаров, р</w:t>
      </w:r>
      <w:r w:rsidRPr="002969D1">
        <w:rPr>
          <w:sz w:val="24"/>
          <w:szCs w:val="24"/>
        </w:rPr>
        <w:t>а</w:t>
      </w:r>
      <w:r w:rsidRPr="002969D1">
        <w:rPr>
          <w:sz w:val="24"/>
          <w:szCs w:val="24"/>
        </w:rPr>
        <w:t>бот, услуг, подлежащих нормированию.</w:t>
      </w:r>
    </w:p>
    <w:p w:rsidR="001B2FDC" w:rsidRDefault="001B2FDC" w:rsidP="0069738D">
      <w:pPr>
        <w:jc w:val="both"/>
        <w:rPr>
          <w:sz w:val="24"/>
          <w:szCs w:val="24"/>
        </w:rPr>
      </w:pPr>
      <w:r w:rsidRPr="002969D1">
        <w:rPr>
          <w:sz w:val="24"/>
          <w:szCs w:val="24"/>
        </w:rPr>
        <w:t>3. Настоящее постановление подлежит официальному опубликованию (обн</w:t>
      </w:r>
      <w:r w:rsidRPr="002969D1">
        <w:rPr>
          <w:sz w:val="24"/>
          <w:szCs w:val="24"/>
        </w:rPr>
        <w:t>а</w:t>
      </w:r>
      <w:r w:rsidRPr="002969D1">
        <w:rPr>
          <w:sz w:val="24"/>
          <w:szCs w:val="24"/>
        </w:rPr>
        <w:t>родованию) и вступает в силу с 1 января 2016 года.</w:t>
      </w:r>
    </w:p>
    <w:p w:rsidR="001B2FDC" w:rsidRPr="002969D1" w:rsidRDefault="001B2FDC" w:rsidP="0069738D">
      <w:pPr>
        <w:jc w:val="both"/>
        <w:rPr>
          <w:sz w:val="24"/>
          <w:szCs w:val="24"/>
        </w:rPr>
      </w:pPr>
    </w:p>
    <w:p w:rsidR="001B2FDC" w:rsidRPr="002969D1" w:rsidRDefault="001B2FDC" w:rsidP="0069738D">
      <w:pPr>
        <w:jc w:val="both"/>
        <w:rPr>
          <w:sz w:val="24"/>
          <w:szCs w:val="24"/>
        </w:rPr>
      </w:pPr>
    </w:p>
    <w:p w:rsidR="001B2FDC" w:rsidRPr="002969D1" w:rsidRDefault="001B2FDC" w:rsidP="003743AD">
      <w:pPr>
        <w:pStyle w:val="BodyTextIndent"/>
        <w:ind w:right="0"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2969D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«Усть-Вымь»                                         И.В.Туркина</w:t>
      </w:r>
    </w:p>
    <w:p w:rsidR="001B2FDC" w:rsidRPr="002969D1" w:rsidRDefault="001B2FDC" w:rsidP="008C165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Par22"/>
      <w:bookmarkEnd w:id="0"/>
      <w:r w:rsidRPr="002969D1">
        <w:rPr>
          <w:sz w:val="24"/>
          <w:szCs w:val="24"/>
        </w:rPr>
        <w:t>Утверждены</w:t>
      </w:r>
    </w:p>
    <w:p w:rsidR="001B2FDC" w:rsidRPr="002969D1" w:rsidRDefault="001B2FDC" w:rsidP="008C165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>Постановлением</w:t>
      </w:r>
    </w:p>
    <w:p w:rsidR="001B2FDC" w:rsidRPr="002969D1" w:rsidRDefault="001B2FDC" w:rsidP="008C165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СП</w:t>
      </w:r>
      <w:r w:rsidRPr="002969D1">
        <w:rPr>
          <w:sz w:val="24"/>
          <w:szCs w:val="24"/>
        </w:rPr>
        <w:t xml:space="preserve"> "Усть-Вым</w:t>
      </w:r>
      <w:r>
        <w:rPr>
          <w:sz w:val="24"/>
          <w:szCs w:val="24"/>
        </w:rPr>
        <w:t>ь</w:t>
      </w:r>
      <w:r w:rsidRPr="002969D1">
        <w:rPr>
          <w:sz w:val="24"/>
          <w:szCs w:val="24"/>
        </w:rPr>
        <w:t>"</w:t>
      </w:r>
    </w:p>
    <w:p w:rsidR="001B2FDC" w:rsidRPr="002969D1" w:rsidRDefault="001B2FDC" w:rsidP="008C165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 xml:space="preserve">от 15.05.2015г. № </w:t>
      </w:r>
      <w:r>
        <w:rPr>
          <w:sz w:val="24"/>
          <w:szCs w:val="24"/>
        </w:rPr>
        <w:t>21</w:t>
      </w:r>
    </w:p>
    <w:p w:rsidR="001B2FDC" w:rsidRPr="002969D1" w:rsidRDefault="001B2FDC" w:rsidP="008C1657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(приложение N 1)</w:t>
      </w:r>
    </w:p>
    <w:p w:rsidR="001B2FDC" w:rsidRPr="002969D1" w:rsidRDefault="001B2FDC" w:rsidP="00723C4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2FDC" w:rsidRPr="002969D1" w:rsidRDefault="001B2FDC" w:rsidP="002969D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969D1">
        <w:rPr>
          <w:bCs/>
          <w:sz w:val="24"/>
          <w:szCs w:val="24"/>
        </w:rPr>
        <w:t>ПРАВИЛА</w:t>
      </w:r>
    </w:p>
    <w:p w:rsidR="001B2FDC" w:rsidRPr="002969D1" w:rsidRDefault="001B2FDC" w:rsidP="002969D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969D1">
        <w:rPr>
          <w:bCs/>
          <w:sz w:val="24"/>
          <w:szCs w:val="24"/>
        </w:rPr>
        <w:t>НОРМИРОВАНИЯ В СФЕРЕ ЗАКУПОК ТОВАРОВ, РАБОТ И УСЛУГ</w:t>
      </w:r>
    </w:p>
    <w:p w:rsidR="001B2FDC" w:rsidRPr="002969D1" w:rsidRDefault="001B2FDC" w:rsidP="002969D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969D1">
        <w:rPr>
          <w:bCs/>
          <w:sz w:val="24"/>
          <w:szCs w:val="24"/>
        </w:rPr>
        <w:t>ДЛЯ ОБЕСПЕЧЕНИЯ МУНИЦИПАЛЬНЫХ НУЖД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В соответствии со </w:t>
      </w:r>
      <w:hyperlink r:id="rId10" w:history="1">
        <w:r w:rsidRPr="002969D1">
          <w:rPr>
            <w:sz w:val="24"/>
            <w:szCs w:val="24"/>
            <w:lang w:eastAsia="en-US"/>
          </w:rPr>
          <w:t>статьей 19</w:t>
        </w:r>
      </w:hyperlink>
      <w:r w:rsidRPr="002969D1">
        <w:rPr>
          <w:sz w:val="24"/>
          <w:szCs w:val="24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венных и муниципальных нужд" (далее - Закон) под нормированием в сфере закупок п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нимается установление требований к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купаемым заказчиком товарам (работам, услугам) и (или) нормативных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трат на обеспечение функций муниципальных органов.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Под требованиями к закупаемым заказчиком товарам, работам, услугам понимаются требования к количеству, качеству, потребительским свойствам и иным характеристикам товаров, работ, услуг, позволяющие обеспечить муниципальные нужды, но не привод</w:t>
      </w:r>
      <w:r w:rsidRPr="002969D1">
        <w:rPr>
          <w:sz w:val="24"/>
          <w:szCs w:val="24"/>
          <w:lang w:eastAsia="en-US"/>
        </w:rPr>
        <w:t>я</w:t>
      </w:r>
      <w:r w:rsidRPr="002969D1">
        <w:rPr>
          <w:sz w:val="24"/>
          <w:szCs w:val="24"/>
          <w:lang w:eastAsia="en-US"/>
        </w:rPr>
        <w:t>щие к закупкам товаров, работ, услуг, которые имеют избыточные потребительские сво</w:t>
      </w:r>
      <w:r w:rsidRPr="002969D1">
        <w:rPr>
          <w:sz w:val="24"/>
          <w:szCs w:val="24"/>
          <w:lang w:eastAsia="en-US"/>
        </w:rPr>
        <w:t>й</w:t>
      </w:r>
      <w:r w:rsidRPr="002969D1">
        <w:rPr>
          <w:sz w:val="24"/>
          <w:szCs w:val="24"/>
          <w:lang w:eastAsia="en-US"/>
        </w:rPr>
        <w:t>ства или являются предмет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ми роскоши в соответствии с законодательством Российской Федерации.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К числу указанных требований относятся требования: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1) к порядку разработки и принятия правовых актов о нормировании в сфере зак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 xml:space="preserve">пок, содержанию указанных актов и обеспечению их исполнения </w:t>
      </w:r>
      <w:hyperlink r:id="rId11" w:history="1">
        <w:r w:rsidRPr="002969D1">
          <w:rPr>
            <w:sz w:val="24"/>
            <w:szCs w:val="24"/>
            <w:lang w:eastAsia="en-US"/>
          </w:rPr>
          <w:t>(часть 4 статьи 19)</w:t>
        </w:r>
      </w:hyperlink>
      <w:r w:rsidRPr="002969D1">
        <w:rPr>
          <w:sz w:val="24"/>
          <w:szCs w:val="24"/>
          <w:lang w:eastAsia="en-US"/>
        </w:rPr>
        <w:t>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2) к отдельным видам товаров, работ, услуг (в том числе предельные цены товаров, работ, услуг) и к определению нормативных затрат на обеспечение функций муниципал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ных органов, в том числе подведомственных ук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 xml:space="preserve">занным органам казенных учреждений </w:t>
      </w:r>
      <w:hyperlink r:id="rId12" w:history="1">
        <w:r w:rsidRPr="002969D1">
          <w:rPr>
            <w:sz w:val="24"/>
            <w:szCs w:val="24"/>
            <w:lang w:eastAsia="en-US"/>
          </w:rPr>
          <w:t>(часть 4 статьи 19)</w:t>
        </w:r>
      </w:hyperlink>
      <w:r w:rsidRPr="002969D1">
        <w:rPr>
          <w:sz w:val="24"/>
          <w:szCs w:val="24"/>
          <w:lang w:eastAsia="en-US"/>
        </w:rPr>
        <w:t>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3) к закупаемым ими, их территориальными органами (подразделениями) и подв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домственными указанным органам казенными учреждениями и бюджетными учрежд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ниями, а также автономными учреждениями и муниципальными унитарными предпр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 xml:space="preserve">ятиями, на которые распространяются положения </w:t>
      </w:r>
      <w:hyperlink r:id="rId13" w:history="1">
        <w:r w:rsidRPr="002969D1">
          <w:rPr>
            <w:sz w:val="24"/>
            <w:szCs w:val="24"/>
            <w:lang w:eastAsia="en-US"/>
          </w:rPr>
          <w:t>Закона</w:t>
        </w:r>
      </w:hyperlink>
      <w:r w:rsidRPr="002969D1">
        <w:rPr>
          <w:sz w:val="24"/>
          <w:szCs w:val="24"/>
          <w:lang w:eastAsia="en-US"/>
        </w:rPr>
        <w:t>, отдельным видам товаров, 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бот, услуг (в том числе предельные цены товаров, работ, услуг) и (или) нормативные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траты на обеспечение функций указанных органов и подведомственных им казенных у</w:t>
      </w:r>
      <w:r w:rsidRPr="002969D1">
        <w:rPr>
          <w:sz w:val="24"/>
          <w:szCs w:val="24"/>
          <w:lang w:eastAsia="en-US"/>
        </w:rPr>
        <w:t>ч</w:t>
      </w:r>
      <w:r w:rsidRPr="002969D1">
        <w:rPr>
          <w:sz w:val="24"/>
          <w:szCs w:val="24"/>
          <w:lang w:eastAsia="en-US"/>
        </w:rPr>
        <w:t xml:space="preserve">реждений </w:t>
      </w:r>
      <w:hyperlink r:id="rId14" w:history="1">
        <w:r w:rsidRPr="002969D1">
          <w:rPr>
            <w:sz w:val="24"/>
            <w:szCs w:val="24"/>
            <w:lang w:eastAsia="en-US"/>
          </w:rPr>
          <w:t>(часть 5 статьи 19)</w:t>
        </w:r>
      </w:hyperlink>
      <w:r w:rsidRPr="002969D1">
        <w:rPr>
          <w:sz w:val="24"/>
          <w:szCs w:val="24"/>
          <w:lang w:eastAsia="en-US"/>
        </w:rPr>
        <w:t>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4) к предельной цене товаров (работ, услуг) (</w:t>
      </w:r>
      <w:hyperlink r:id="rId15" w:history="1">
        <w:r w:rsidRPr="002969D1">
          <w:rPr>
            <w:sz w:val="24"/>
            <w:szCs w:val="24"/>
            <w:lang w:eastAsia="en-US"/>
          </w:rPr>
          <w:t>часть 1 статьи 19</w:t>
        </w:r>
      </w:hyperlink>
      <w:r w:rsidRPr="002969D1">
        <w:rPr>
          <w:sz w:val="24"/>
          <w:szCs w:val="24"/>
          <w:lang w:eastAsia="en-US"/>
        </w:rPr>
        <w:t xml:space="preserve"> Закона);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5) количеству, качеству, потребительским свойствам и иным характеристикам тов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ров (работ, услуг).</w:t>
      </w:r>
    </w:p>
    <w:p w:rsidR="001B2FDC" w:rsidRPr="002969D1" w:rsidRDefault="001B2FDC" w:rsidP="00723C4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2FDC" w:rsidRPr="002969D1" w:rsidRDefault="001B2FDC" w:rsidP="00723C4B">
      <w:pPr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Утверждены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>Постановлением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СП «Усть-Вымь»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 xml:space="preserve">от 15.05.2015г. № </w:t>
      </w:r>
      <w:r>
        <w:rPr>
          <w:sz w:val="24"/>
          <w:szCs w:val="24"/>
        </w:rPr>
        <w:t>21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(приложение N 2)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ТРЕБОВАНИЯ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К ПОРЯДКУ РАЗРАБОТКИ И ПРИНЯТИЯ ПРАВОВЫХ АКТОВ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О НОРМИРОВАНИИ В СФЕРЕ ЗАКУПОК, СОДЕРЖАНИЮ УКАЗАННЫХ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АКТОВ И ОБЕСПЕЧЕНИЮ ИХ ИСПОЛНЕНИЯ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1. Разработку и принятие правовых актов о нормировании в сфере закупок товаров, работ, услуг для обеспечения муниципальных нужд осуществляет в пределах своей ко</w:t>
      </w:r>
      <w:r w:rsidRPr="002969D1">
        <w:rPr>
          <w:sz w:val="24"/>
          <w:szCs w:val="24"/>
          <w:lang w:eastAsia="en-US"/>
        </w:rPr>
        <w:t>м</w:t>
      </w:r>
      <w:r w:rsidRPr="002969D1">
        <w:rPr>
          <w:sz w:val="24"/>
          <w:szCs w:val="24"/>
          <w:lang w:eastAsia="en-US"/>
        </w:rPr>
        <w:t xml:space="preserve">петенции администрация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bookmarkStart w:id="1" w:name="Par66"/>
      <w:bookmarkEnd w:id="1"/>
      <w:r w:rsidRPr="002969D1">
        <w:rPr>
          <w:sz w:val="24"/>
          <w:szCs w:val="24"/>
          <w:lang w:eastAsia="en-US"/>
        </w:rPr>
        <w:t xml:space="preserve">2. Администрация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 xml:space="preserve">» устанавливает </w:t>
      </w:r>
      <w:hyperlink w:anchor="Par36" w:history="1">
        <w:r w:rsidRPr="002969D1">
          <w:rPr>
            <w:sz w:val="24"/>
            <w:szCs w:val="24"/>
            <w:lang w:eastAsia="en-US"/>
          </w:rPr>
          <w:t>Правила</w:t>
        </w:r>
      </w:hyperlink>
      <w:r w:rsidRPr="002969D1">
        <w:rPr>
          <w:sz w:val="24"/>
          <w:szCs w:val="24"/>
          <w:lang w:eastAsia="en-US"/>
        </w:rPr>
        <w:t xml:space="preserve"> норм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рования в сфере закупок товаров, работ и услуг для обеспечения муниципальных нужд (д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лее - Правила нормирования), в том числе: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а)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ния;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б) перечень товаров, работ, услуг для обеспечения муниципальных нужд, подлеж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щих обязательному нормированию;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в) требования к отдельным видам товаров, работ, услуг (в том числе предельные ц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ны товаров, работ, услуг) и (или) нормативные затраты на обеспечение функций муниц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пальных заказчиков на территории админис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 xml:space="preserve">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3. Отраслевые (функциональные) органы администрации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являющиеся в соответствии с бюджетным законодательством Российской Фед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 xml:space="preserve">рации распорядителями бюджетных средств, на основании </w:t>
      </w:r>
      <w:hyperlink w:anchor="Par36" w:history="1">
        <w:r w:rsidRPr="002969D1">
          <w:rPr>
            <w:sz w:val="24"/>
            <w:szCs w:val="24"/>
            <w:lang w:eastAsia="en-US"/>
          </w:rPr>
          <w:t>Правил</w:t>
        </w:r>
      </w:hyperlink>
      <w:r w:rsidRPr="002969D1">
        <w:rPr>
          <w:sz w:val="24"/>
          <w:szCs w:val="24"/>
          <w:lang w:eastAsia="en-US"/>
        </w:rPr>
        <w:t xml:space="preserve"> нормирования, уст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 xml:space="preserve">новленных в соответствии с </w:t>
      </w:r>
      <w:hyperlink w:anchor="Par66" w:history="1">
        <w:r w:rsidRPr="002969D1">
          <w:rPr>
            <w:sz w:val="24"/>
            <w:szCs w:val="24"/>
            <w:lang w:eastAsia="en-US"/>
          </w:rPr>
          <w:t>пунктом 2</w:t>
        </w:r>
      </w:hyperlink>
      <w:r w:rsidRPr="002969D1">
        <w:rPr>
          <w:sz w:val="24"/>
          <w:szCs w:val="24"/>
          <w:lang w:eastAsia="en-US"/>
        </w:rPr>
        <w:t xml:space="preserve"> настоящих Требований, утве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ждают: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требования к закупаемым ими, их территориальными органами (по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разделениями) и подведомственными указанным органам казенными учреждениями и бюджетными у</w:t>
      </w:r>
      <w:r w:rsidRPr="002969D1">
        <w:rPr>
          <w:sz w:val="24"/>
          <w:szCs w:val="24"/>
          <w:lang w:eastAsia="en-US"/>
        </w:rPr>
        <w:t>ч</w:t>
      </w:r>
      <w:r w:rsidRPr="002969D1">
        <w:rPr>
          <w:sz w:val="24"/>
          <w:szCs w:val="24"/>
          <w:lang w:eastAsia="en-US"/>
        </w:rPr>
        <w:t>реждениями, а также автономными учреждениями и муниципальными унитарными пре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приятиями, на которые распростран</w:t>
      </w:r>
      <w:r w:rsidRPr="002969D1">
        <w:rPr>
          <w:sz w:val="24"/>
          <w:szCs w:val="24"/>
          <w:lang w:eastAsia="en-US"/>
        </w:rPr>
        <w:t>я</w:t>
      </w:r>
      <w:r w:rsidRPr="002969D1">
        <w:rPr>
          <w:sz w:val="24"/>
          <w:szCs w:val="24"/>
          <w:lang w:eastAsia="en-US"/>
        </w:rPr>
        <w:t xml:space="preserve">ются положения Федерального </w:t>
      </w:r>
      <w:hyperlink r:id="rId16" w:history="1">
        <w:r w:rsidRPr="002969D1">
          <w:rPr>
            <w:sz w:val="24"/>
            <w:szCs w:val="24"/>
            <w:lang w:eastAsia="en-US"/>
          </w:rPr>
          <w:t>закона</w:t>
        </w:r>
      </w:hyperlink>
      <w:r w:rsidRPr="002969D1">
        <w:rPr>
          <w:sz w:val="24"/>
          <w:szCs w:val="24"/>
          <w:lang w:eastAsia="en-US"/>
        </w:rPr>
        <w:t xml:space="preserve"> от 5 апреля 2013 года N 44-ФЗ "О ко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системе"), отдельным видам товаров, работ, услуг (в том числе пр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дельные цены товаров, работ, услуг) и (или) нормативные затраты на обеспечение функций ук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занных органов.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4. Отраслевые (функциональные) органы администрации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являющиеся в соответствии с бюджетным законодательством Российской Фед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 xml:space="preserve">рации распорядителями бюджетных средств, на основании </w:t>
      </w:r>
      <w:hyperlink w:anchor="Par36" w:history="1">
        <w:r w:rsidRPr="002969D1">
          <w:rPr>
            <w:sz w:val="24"/>
            <w:szCs w:val="24"/>
            <w:lang w:eastAsia="en-US"/>
          </w:rPr>
          <w:t>Правил</w:t>
        </w:r>
      </w:hyperlink>
      <w:r w:rsidRPr="002969D1">
        <w:rPr>
          <w:sz w:val="24"/>
          <w:szCs w:val="24"/>
          <w:lang w:eastAsia="en-US"/>
        </w:rPr>
        <w:t xml:space="preserve"> нормирования, уст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 xml:space="preserve">новленных в соответствии с </w:t>
      </w:r>
      <w:hyperlink w:anchor="Par66" w:history="1">
        <w:r w:rsidRPr="002969D1">
          <w:rPr>
            <w:sz w:val="24"/>
            <w:szCs w:val="24"/>
            <w:lang w:eastAsia="en-US"/>
          </w:rPr>
          <w:t>пунктом 2</w:t>
        </w:r>
      </w:hyperlink>
      <w:r w:rsidRPr="002969D1">
        <w:rPr>
          <w:sz w:val="24"/>
          <w:szCs w:val="24"/>
          <w:lang w:eastAsia="en-US"/>
        </w:rPr>
        <w:t xml:space="preserve"> настоящих Требований, вправе утве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дить: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ведомственные перечни товаров, работ, услуг, подлежащих обязательному норм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рованию, приобретаемых заказчиками, находящимися в ведении указанных органов (д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лее - ведомственные перечни товаров, работ, услуг, подлежащих обязательному нормир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ванию).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Ведомственными перечнями товаров, работ, услуг, подлежащих обязательному но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мированию, определяются товары, работы, услуги, подлежащие обязательному нормир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ванию, помимо установленных перечнями товаров, работ, услуг для обеспечения муниц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 xml:space="preserve">пальных нужд администрации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подлежащих обяз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тельному нормированию.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5. Проекты правовых актов и утвержденные правовые акты о нормир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вании в сфере закупок товаров, работ и услуг для обеспечения муниципал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 xml:space="preserve">ных нужд, указанные в </w:t>
      </w:r>
      <w:hyperlink w:anchor="Par66" w:history="1">
        <w:r w:rsidRPr="002969D1">
          <w:rPr>
            <w:sz w:val="24"/>
            <w:szCs w:val="24"/>
            <w:lang w:eastAsia="en-US"/>
          </w:rPr>
          <w:t>пункте 2</w:t>
        </w:r>
      </w:hyperlink>
      <w:r w:rsidRPr="002969D1">
        <w:rPr>
          <w:sz w:val="24"/>
          <w:szCs w:val="24"/>
          <w:lang w:eastAsia="en-US"/>
        </w:rPr>
        <w:t xml:space="preserve"> настоящих Требований, подлежат размещению в единой информационной си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теме.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6. </w:t>
      </w:r>
      <w:hyperlink w:anchor="Par36" w:history="1">
        <w:r w:rsidRPr="002969D1">
          <w:rPr>
            <w:sz w:val="24"/>
            <w:szCs w:val="24"/>
            <w:lang w:eastAsia="en-US"/>
          </w:rPr>
          <w:t>Правила</w:t>
        </w:r>
      </w:hyperlink>
      <w:r w:rsidRPr="002969D1">
        <w:rPr>
          <w:sz w:val="24"/>
          <w:szCs w:val="24"/>
          <w:lang w:eastAsia="en-US"/>
        </w:rPr>
        <w:t xml:space="preserve"> нормирования должны содержать: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описание объектов и предметов нормирования;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описание порядка анализа нужд муниципального заказчика с целью формирования требований к приобретаемым муниципальными заказчиками товарам, работам, услугам;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форму описания требований к приобретаемым муниципальными заказчиками тов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рам, работам, услугам;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определение методов установления требований к приобретаемым м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ниципальными заказчиками товарам, работам, услугам;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порядок разработки и утверждения муниципальных правовых актов о нормиров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нии в сфере закупок товаров, работ, услуг;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порядок пересмотра утвержденных требований к товарам, работам, у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лугам;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требования по размещению проектов правовых актов о нормировании в сфере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купок товаров, работ, услуг, утвержденных правовых актов в единой информационной системе.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7. Требования к отдельным видам товаров, работ, услуг (в том числе предельные ц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ны товаров, работ, услуг) и (или) нормативные затраты на обеспечение функций муниц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пальных заказчиков должны содержать: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наименование товаров, работ, услуг, подлежащих нормированию;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функциональное назначение товаров, работ, услуг, подлежащих но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мированию;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параметры, характеризующие потребительские свойства (функциональные хара</w:t>
      </w:r>
      <w:r w:rsidRPr="002969D1">
        <w:rPr>
          <w:sz w:val="24"/>
          <w:szCs w:val="24"/>
          <w:lang w:eastAsia="en-US"/>
        </w:rPr>
        <w:t>к</w:t>
      </w:r>
      <w:r w:rsidRPr="002969D1">
        <w:rPr>
          <w:sz w:val="24"/>
          <w:szCs w:val="24"/>
          <w:lang w:eastAsia="en-US"/>
        </w:rPr>
        <w:t>теристики) товаров, работ, услуг, по которым устанавливается требование к приобрета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мым товарам, работам, услугам;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рым устанавливается требование к приобретаемым товарам, работам, усл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гам;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конкретные числовые значения, или качественные характеристики п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требительских свойств (функциональных особенностей) товаров, работ, услуг, по которым устанавлив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ется требование к приобретаемым товарам, 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ботам, услугам.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8. Требования к товарам, работам, услугам, приобретаемым для обеспечения мун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ципальных нужд, устанавливаются с учетом мероприятий по о</w:t>
      </w:r>
      <w:r w:rsidRPr="002969D1">
        <w:rPr>
          <w:sz w:val="24"/>
          <w:szCs w:val="24"/>
          <w:lang w:eastAsia="en-US"/>
        </w:rPr>
        <w:t>п</w:t>
      </w:r>
      <w:r w:rsidRPr="002969D1">
        <w:rPr>
          <w:sz w:val="24"/>
          <w:szCs w:val="24"/>
          <w:lang w:eastAsia="en-US"/>
        </w:rPr>
        <w:t>тимизации деятельности заказчиков, программ (мероприятий) по повышению эффективности бюджетных расх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дов, обеспечения энергетической эффе</w:t>
      </w:r>
      <w:r w:rsidRPr="002969D1">
        <w:rPr>
          <w:sz w:val="24"/>
          <w:szCs w:val="24"/>
          <w:lang w:eastAsia="en-US"/>
        </w:rPr>
        <w:t>к</w:t>
      </w:r>
      <w:r w:rsidRPr="002969D1">
        <w:rPr>
          <w:sz w:val="24"/>
          <w:szCs w:val="24"/>
          <w:lang w:eastAsia="en-US"/>
        </w:rPr>
        <w:t>тивности, минимизации вредных последствий для окружающей среды.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9. При утверждении требований к товарам, работам и услугам, приобретаемым м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ниципальными учреждениями, должны учитываться утвержде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ные нормативные затраты на оказание муниципальными учреждениями м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ниципальных услуг (выполнение работ) и нормативные затраты на содерж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ние имущества муниципальных учреждений.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Утвержденные администрацией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 нормативные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траты на оказание муниципальными учреждениями муниципальных услуг (выполнение работ) и но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мативные затраты на содержание имущества муниципальных учреждений подлежат пересмотру с учетом утвержденных требований к отдельным видам товаров, 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бот, услуг (в том числе предельных цен товаров, работ, услуг) и (или) нормативных затрат на обе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печение функций заказчиков.</w:t>
      </w:r>
    </w:p>
    <w:p w:rsidR="001B2FDC" w:rsidRPr="002969D1" w:rsidRDefault="001B2FDC" w:rsidP="0069738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723C4B">
      <w:pPr>
        <w:jc w:val="center"/>
        <w:rPr>
          <w:sz w:val="24"/>
          <w:szCs w:val="24"/>
        </w:rPr>
      </w:pP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Утверждены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>Постановлением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СП «Усть-Вымь»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 xml:space="preserve">от 15.05.2015г. № </w:t>
      </w:r>
      <w:r>
        <w:rPr>
          <w:sz w:val="24"/>
          <w:szCs w:val="24"/>
        </w:rPr>
        <w:t>21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(приложение N 3)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2969D1">
        <w:rPr>
          <w:bCs/>
          <w:sz w:val="24"/>
          <w:szCs w:val="24"/>
          <w:lang w:eastAsia="en-US"/>
        </w:rPr>
        <w:t>ПРАВИЛА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2969D1">
        <w:rPr>
          <w:bCs/>
          <w:sz w:val="24"/>
          <w:szCs w:val="24"/>
          <w:lang w:eastAsia="en-US"/>
        </w:rPr>
        <w:t>ФОРМИРОВАНИЯ ПЕРЕЧНЯ ТОВАРОВ, РАБОТ, УСЛУГ,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  <w:r w:rsidRPr="002969D1">
        <w:rPr>
          <w:bCs/>
          <w:sz w:val="24"/>
          <w:szCs w:val="24"/>
          <w:lang w:eastAsia="en-US"/>
        </w:rPr>
        <w:t>ПОДЛЕЖАЩИХ ОБЯЗАТЕЛЬНОМУ НОРМИРОВАНИЮ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1. Перечень товаров, работ, услуг, подлежащих обязательному нормир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ванию (далее - Перечень),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ву (объему) и качеству, потребительским свойствам и иным характеристикам товаров, 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бот и услуг, которые п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зволяют осуществить обеспечение муниципальных нужд, но не приводят к закупкам товаров, работ и услуг, имеющих избыточные потребительские сво</w:t>
      </w:r>
      <w:r w:rsidRPr="002969D1">
        <w:rPr>
          <w:sz w:val="24"/>
          <w:szCs w:val="24"/>
          <w:lang w:eastAsia="en-US"/>
        </w:rPr>
        <w:t>й</w:t>
      </w:r>
      <w:r w:rsidRPr="002969D1">
        <w:rPr>
          <w:sz w:val="24"/>
          <w:szCs w:val="24"/>
          <w:lang w:eastAsia="en-US"/>
        </w:rPr>
        <w:t>ства или являющихся предметами роскоши.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2. </w:t>
      </w:r>
      <w:hyperlink w:anchor="Par156" w:history="1">
        <w:r w:rsidRPr="002969D1">
          <w:rPr>
            <w:sz w:val="24"/>
            <w:szCs w:val="24"/>
            <w:lang w:eastAsia="en-US"/>
          </w:rPr>
          <w:t>Перечень</w:t>
        </w:r>
      </w:hyperlink>
      <w:r w:rsidRPr="002969D1">
        <w:rPr>
          <w:sz w:val="24"/>
          <w:szCs w:val="24"/>
          <w:lang w:eastAsia="en-US"/>
        </w:rPr>
        <w:t xml:space="preserve"> товаров, работ, услуг для обеспечения муниципальных нужд, подлеж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щих обязательному нормированию, утверждается по форме согласно приложению 1 к н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стоящим Правилам.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3. Перечень формируется по группам "Товары", "Работы", "Услуги" и содержит: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код общероссийских классификаторов и каталогов товаров, работ и услуг для обе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печения государственных и муниципальных нужд;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наименование товара, работы, услуги;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функциональное назначение товара, работы, услуги;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описание параметров, характеризующих потребительские свойства (функционал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ные характеристики), по которым устанавливаются требования к приобретаемым товарам, работам, услугам;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описание единиц измерения параметров, характеризующих потребительские сво</w:t>
      </w:r>
      <w:r w:rsidRPr="002969D1">
        <w:rPr>
          <w:sz w:val="24"/>
          <w:szCs w:val="24"/>
          <w:lang w:eastAsia="en-US"/>
        </w:rPr>
        <w:t>й</w:t>
      </w:r>
      <w:r w:rsidRPr="002969D1">
        <w:rPr>
          <w:sz w:val="24"/>
          <w:szCs w:val="24"/>
          <w:lang w:eastAsia="en-US"/>
        </w:rPr>
        <w:t>ства (функциональные характеристики), по которым устанавливаются требования к пр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обретаемым товарам, работам, услугам;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- наименование отраслевого (функционального) органа администрации </w:t>
      </w:r>
      <w:r>
        <w:rPr>
          <w:sz w:val="24"/>
          <w:szCs w:val="24"/>
          <w:lang w:eastAsia="en-US"/>
        </w:rPr>
        <w:t>сельского п</w:t>
      </w:r>
      <w:r>
        <w:rPr>
          <w:sz w:val="24"/>
          <w:szCs w:val="24"/>
          <w:lang w:eastAsia="en-US"/>
        </w:rPr>
        <w:t>о</w:t>
      </w:r>
      <w:r>
        <w:rPr>
          <w:sz w:val="24"/>
          <w:szCs w:val="24"/>
          <w:lang w:eastAsia="en-US"/>
        </w:rPr>
        <w:t>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который утверждает требования к приобретаемым товарам, раб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там, услугам.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4. Отраслевые (функциональные) органы администрации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являющиеся в соответствии с бюджетным законодательством Российской Фед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рации главными распорядителями бюджетных средств, вправе утвердить ведомстве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ные Перечни товаров, работ, услуг, подлежащих обязательному нормированию, приобрета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мых заказчиками, находящимися в ведении указанных органов (далее - Ведо</w:t>
      </w:r>
      <w:r w:rsidRPr="002969D1">
        <w:rPr>
          <w:sz w:val="24"/>
          <w:szCs w:val="24"/>
          <w:lang w:eastAsia="en-US"/>
        </w:rPr>
        <w:t>м</w:t>
      </w:r>
      <w:r w:rsidRPr="002969D1">
        <w:rPr>
          <w:sz w:val="24"/>
          <w:szCs w:val="24"/>
          <w:lang w:eastAsia="en-US"/>
        </w:rPr>
        <w:t>ственные перечни).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Ведомственными перечнями определяются товары, работы, услуги, по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лежащие обязательному нормированию, помимо установленных перечнями товаров, работ, услуг для обеспечения муниципальных нужд, подлежащих обязательному нормированию.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5. Ведомственный перечень формируется по группам "Товары", "Раб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ты", "Услуги" и содержит: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код общероссийских классификаторов и каталогов товаров, работ и услуг для гос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дарственных и муниципальных нужд;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наименование товара, работы, услуги;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функциональное назначение товара, работы, услуги;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описание параметров, характеризующих потребительские свойства (функционал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ные характеристики), по которым устанавливаются требования к приобретаемым товарам, работам, услугам;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таемым товарам, работам, услугам.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6. Товары, работы, услуги включаются в Перечень и Ведомственные перечни в сл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дующих случаях: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приобретаемые товары, работы, услуги невозможно (сложно) одн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значно связать с реальными потребностями (нуждами) заказчика, что приводит к нерациональному и изб</w:t>
      </w:r>
      <w:r w:rsidRPr="002969D1">
        <w:rPr>
          <w:sz w:val="24"/>
          <w:szCs w:val="24"/>
          <w:lang w:eastAsia="en-US"/>
        </w:rPr>
        <w:t>ы</w:t>
      </w:r>
      <w:r w:rsidRPr="002969D1">
        <w:rPr>
          <w:sz w:val="24"/>
          <w:szCs w:val="24"/>
          <w:lang w:eastAsia="en-US"/>
        </w:rPr>
        <w:t>точному потреблению, либо недопотреблению и как следствие к неэффективности и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пользования бюджетных средств, сн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жению качества деятельности заказчика;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товар, работа, услуга одного вида может обладать различными потребительскими свойствами, обеспечивающими существенную дифференци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цию цен, при одинаковом (практически одинаковом) функциональном назн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чении;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необходимо стимулировать (ограничить) спрос на товары, работы, услуги и разв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вать (сужать) рынки таких товаров, работ, услуг;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необходимо внедрять новые стандарты потребления ресурсов, необходимых для эффективного осуществления деятельности заказчиком;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товар, работа, услуга является комплементарным или заменителем т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вара, работы, услуги, которые подлежат обязательному нормированию.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7. Наименование товаров, работ, услуг определяется в соответствии с наименов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ниями общероссийских классификаторов и каталогов товаров, работ и услуг для госуда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ственных и муниципальных нужд, утвержденных в установленном порядке.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8. Запрещается в наименовании товара указывать конкретного произв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дителя товара, конкретный товарный знак, за исключением случаев осуществления закупки у единстве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ного поставщика.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9. Функциональные требования товара, работ, услуг определяются целями и усл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виями использования соответствующего товара, работы, услуги. Для одного наименов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ния товара, работы, услуги может указываться несколько разных функциональных назн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чений, если нормированию подлежат товары, работы, услуги, относящиеся к одному кла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су, подклассу, группе, подгруппе, виду, категории, подкатегории классификаторов и кат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логов товаров, работ и услуг для государственных (муниципальных) нужд, но отлича</w:t>
      </w:r>
      <w:r w:rsidRPr="002969D1">
        <w:rPr>
          <w:sz w:val="24"/>
          <w:szCs w:val="24"/>
          <w:lang w:eastAsia="en-US"/>
        </w:rPr>
        <w:t>ю</w:t>
      </w:r>
      <w:r w:rsidRPr="002969D1">
        <w:rPr>
          <w:sz w:val="24"/>
          <w:szCs w:val="24"/>
          <w:lang w:eastAsia="en-US"/>
        </w:rPr>
        <w:t>щиеся по функциональному назначению, используются для удовлетвор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ния разных нужд заказчиков.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10. К параметрам, характеризующим товар, работу, услуги, их потреб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тельские свойства (функциональные характеристики), по которым устана</w:t>
      </w:r>
      <w:r w:rsidRPr="002969D1">
        <w:rPr>
          <w:sz w:val="24"/>
          <w:szCs w:val="24"/>
          <w:lang w:eastAsia="en-US"/>
        </w:rPr>
        <w:t>в</w:t>
      </w:r>
      <w:r w:rsidRPr="002969D1">
        <w:rPr>
          <w:sz w:val="24"/>
          <w:szCs w:val="24"/>
          <w:lang w:eastAsia="en-US"/>
        </w:rPr>
        <w:t>ливаются требования к приобретаемым товарам, работам, услугам, относятся количественные (объемные), кач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ственные и иные характеристики потреб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тельских свойств товаров, работ, услуг, которые подлежат нормированию (цена, объем или количество, площадь, мощность, срок испол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зования и т.п.).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11. Единицы измерения параметров, характеризующих потребительские свойства (функциональные характеристики), по которым устанавливаются требования к приобр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таемым товарам, работам, услугам, определяются в а</w:t>
      </w:r>
      <w:r w:rsidRPr="002969D1">
        <w:rPr>
          <w:sz w:val="24"/>
          <w:szCs w:val="24"/>
          <w:lang w:eastAsia="en-US"/>
        </w:rPr>
        <w:t>б</w:t>
      </w:r>
      <w:r w:rsidRPr="002969D1">
        <w:rPr>
          <w:sz w:val="24"/>
          <w:szCs w:val="24"/>
          <w:lang w:eastAsia="en-US"/>
        </w:rPr>
        <w:t>солютных или удельных величинах (10000 населения, на 1 административную процедуру, административное действие, стру</w:t>
      </w:r>
      <w:r w:rsidRPr="002969D1">
        <w:rPr>
          <w:sz w:val="24"/>
          <w:szCs w:val="24"/>
          <w:lang w:eastAsia="en-US"/>
        </w:rPr>
        <w:t>к</w:t>
      </w:r>
      <w:r w:rsidRPr="002969D1">
        <w:rPr>
          <w:sz w:val="24"/>
          <w:szCs w:val="24"/>
          <w:lang w:eastAsia="en-US"/>
        </w:rPr>
        <w:t>турное подразделение, муниципального служащего, квадратный метр площади помещ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ний, тран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портное средство, единицу оборудования и т.п.).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12. Ведомственный </w:t>
      </w:r>
      <w:hyperlink w:anchor="Par219" w:history="1">
        <w:r w:rsidRPr="002969D1">
          <w:rPr>
            <w:sz w:val="24"/>
            <w:szCs w:val="24"/>
            <w:lang w:eastAsia="en-US"/>
          </w:rPr>
          <w:t>перечень</w:t>
        </w:r>
      </w:hyperlink>
      <w:r w:rsidRPr="002969D1">
        <w:rPr>
          <w:sz w:val="24"/>
          <w:szCs w:val="24"/>
          <w:lang w:eastAsia="en-US"/>
        </w:rPr>
        <w:t xml:space="preserve"> утверждается по форме согласно приложению 2 к н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стоящим Правилам.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13. Проекты правовых актов и утвержденные правовые акты, устанавливающие П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речень и Ведомственные перечни, подлежат размещению в единой информационной си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теме.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14. Перечень, Ведомственные перечни подлежат пересмотру в случае: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внесения изменений в нормативные правовые акты, иные документы, определя</w:t>
      </w:r>
      <w:r w:rsidRPr="002969D1">
        <w:rPr>
          <w:sz w:val="24"/>
          <w:szCs w:val="24"/>
          <w:lang w:eastAsia="en-US"/>
        </w:rPr>
        <w:t>ю</w:t>
      </w:r>
      <w:r w:rsidRPr="002969D1">
        <w:rPr>
          <w:sz w:val="24"/>
          <w:szCs w:val="24"/>
          <w:lang w:eastAsia="en-US"/>
        </w:rPr>
        <w:t>щие объем потребностей в определенном товаре, работе, услуге в результате изменения объемов и структуры нужд заказчиков;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изменения структуры и характеристик потребительских свойств (фун</w:t>
      </w:r>
      <w:r w:rsidRPr="002969D1">
        <w:rPr>
          <w:sz w:val="24"/>
          <w:szCs w:val="24"/>
          <w:lang w:eastAsia="en-US"/>
        </w:rPr>
        <w:t>к</w:t>
      </w:r>
      <w:r w:rsidRPr="002969D1">
        <w:rPr>
          <w:sz w:val="24"/>
          <w:szCs w:val="24"/>
          <w:lang w:eastAsia="en-US"/>
        </w:rPr>
        <w:t>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бований и т.п.);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появления новых товаров, работ, услуг, которые могут более эффективно (с мен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шими затратами) удовлетворять нужды муниципальных зака</w:t>
      </w:r>
      <w:r w:rsidRPr="002969D1">
        <w:rPr>
          <w:sz w:val="24"/>
          <w:szCs w:val="24"/>
          <w:lang w:eastAsia="en-US"/>
        </w:rPr>
        <w:t>з</w:t>
      </w:r>
      <w:r w:rsidRPr="002969D1">
        <w:rPr>
          <w:sz w:val="24"/>
          <w:szCs w:val="24"/>
          <w:lang w:eastAsia="en-US"/>
        </w:rPr>
        <w:t>чиков;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принятия решения о реализации политики стимулирования (огранич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ния) спроса на определенные технологии товаров, работ, услуг, которые приводят к появлению и разв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тию (сужению) рынков таких товаров, работ, у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луг.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15. Внесение изменений в правовые акты, устанавливающие перечни т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варов, работ, услуг, подлежащих обязательному нормированию, осуществляется в порядке, предусмо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ренном для утверждения соответствующих прав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вых актов.</w:t>
      </w: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Приложение 1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к Правилам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формирования перечня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товаров, работ, услуг, подлежащих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обязательному нормированию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ФОРМА</w:t>
      </w:r>
    </w:p>
    <w:p w:rsidR="001B2FDC" w:rsidRPr="002969D1" w:rsidRDefault="001B2FDC" w:rsidP="00AB7C3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ПЕРЕЧНЯ ТОВАРОВ, РАБОТ, УСЛУГ, ПОДЛЕЖАЩИХ </w:t>
      </w:r>
    </w:p>
    <w:p w:rsidR="001B2FDC" w:rsidRPr="002969D1" w:rsidRDefault="001B2FDC" w:rsidP="00AB7C3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ОБЯЗАТЕЛЬНОМУ НОРМИРОВАНИЮ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1474"/>
        <w:gridCol w:w="1474"/>
        <w:gridCol w:w="3118"/>
        <w:gridCol w:w="964"/>
        <w:gridCol w:w="1871"/>
      </w:tblGrid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Наименов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ние 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вара, работы, у</w:t>
            </w:r>
            <w:r w:rsidRPr="002969D1">
              <w:rPr>
                <w:sz w:val="24"/>
                <w:szCs w:val="24"/>
                <w:lang w:eastAsia="en-US"/>
              </w:rPr>
              <w:t>с</w:t>
            </w:r>
            <w:r w:rsidRPr="002969D1">
              <w:rPr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Функци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нальное н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значение 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вара, раб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ты, у</w:t>
            </w:r>
            <w:r w:rsidRPr="002969D1">
              <w:rPr>
                <w:sz w:val="24"/>
                <w:szCs w:val="24"/>
                <w:lang w:eastAsia="en-US"/>
              </w:rPr>
              <w:t>с</w:t>
            </w:r>
            <w:r w:rsidRPr="002969D1">
              <w:rPr>
                <w:sz w:val="24"/>
                <w:szCs w:val="24"/>
                <w:lang w:eastAsia="en-US"/>
              </w:rPr>
              <w:t>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Параметры, характеризу</w:t>
            </w:r>
            <w:r w:rsidRPr="002969D1">
              <w:rPr>
                <w:sz w:val="24"/>
                <w:szCs w:val="24"/>
                <w:lang w:eastAsia="en-US"/>
              </w:rPr>
              <w:t>ю</w:t>
            </w:r>
            <w:r w:rsidRPr="002969D1">
              <w:rPr>
                <w:sz w:val="24"/>
                <w:szCs w:val="24"/>
                <w:lang w:eastAsia="en-US"/>
              </w:rPr>
              <w:t>щие потребительские сво</w:t>
            </w:r>
            <w:r w:rsidRPr="002969D1">
              <w:rPr>
                <w:sz w:val="24"/>
                <w:szCs w:val="24"/>
                <w:lang w:eastAsia="en-US"/>
              </w:rPr>
              <w:t>й</w:t>
            </w:r>
            <w:r w:rsidRPr="002969D1">
              <w:rPr>
                <w:sz w:val="24"/>
                <w:szCs w:val="24"/>
                <w:lang w:eastAsia="en-US"/>
              </w:rPr>
              <w:t>ства (функциональные х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рактеристики) товаров, р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бот, услуг, по которым уст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навливается требование к приобретаемым товарам, р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ботам, услугам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Орган мес</w:t>
            </w:r>
            <w:r w:rsidRPr="002969D1">
              <w:rPr>
                <w:sz w:val="24"/>
                <w:szCs w:val="24"/>
                <w:lang w:eastAsia="en-US"/>
              </w:rPr>
              <w:t>т</w:t>
            </w:r>
            <w:r w:rsidRPr="002969D1">
              <w:rPr>
                <w:sz w:val="24"/>
                <w:szCs w:val="24"/>
                <w:lang w:eastAsia="en-US"/>
              </w:rPr>
              <w:t>ного сам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управления, утвержда</w:t>
            </w:r>
            <w:r w:rsidRPr="002969D1">
              <w:rPr>
                <w:sz w:val="24"/>
                <w:szCs w:val="24"/>
                <w:lang w:eastAsia="en-US"/>
              </w:rPr>
              <w:t>ю</w:t>
            </w:r>
            <w:r w:rsidRPr="002969D1">
              <w:rPr>
                <w:sz w:val="24"/>
                <w:szCs w:val="24"/>
                <w:lang w:eastAsia="en-US"/>
              </w:rPr>
              <w:t>щий требов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ния к прио</w:t>
            </w:r>
            <w:r w:rsidRPr="002969D1">
              <w:rPr>
                <w:sz w:val="24"/>
                <w:szCs w:val="24"/>
                <w:lang w:eastAsia="en-US"/>
              </w:rPr>
              <w:t>б</w:t>
            </w:r>
            <w:r w:rsidRPr="002969D1">
              <w:rPr>
                <w:sz w:val="24"/>
                <w:szCs w:val="24"/>
                <w:lang w:eastAsia="en-US"/>
              </w:rPr>
              <w:t>ретаемым товарам, раб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там, услугам</w:t>
            </w: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Товары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E07B4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E07B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1B2FDC" w:rsidRPr="002969D1" w:rsidRDefault="001B2FDC" w:rsidP="00AB7C3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  <w:sectPr w:rsidR="001B2FDC" w:rsidRPr="002969D1" w:rsidSect="002969D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1B2FDC" w:rsidRPr="002969D1" w:rsidRDefault="001B2FDC" w:rsidP="00AB7C3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  <w:lang w:eastAsia="en-US"/>
        </w:rPr>
      </w:pPr>
      <w:bookmarkStart w:id="2" w:name="Par213"/>
      <w:bookmarkEnd w:id="2"/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Приложение 2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к Правилам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формирования перечня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товаров, работ, услуг, подлежащих</w:t>
      </w:r>
    </w:p>
    <w:p w:rsidR="001B2FDC" w:rsidRPr="002969D1" w:rsidRDefault="001B2FDC" w:rsidP="00AB7C3B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обязательному нормированию</w:t>
      </w:r>
      <w:bookmarkStart w:id="3" w:name="Par219"/>
      <w:bookmarkEnd w:id="3"/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ФОРМА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ВЕДОМСТВЕННОГО ПЕРЕЧНЯ ТОВАРОВ, РАБОТ, УСЛУГ,</w:t>
      </w:r>
    </w:p>
    <w:p w:rsidR="001B2FDC" w:rsidRPr="002969D1" w:rsidRDefault="001B2FDC" w:rsidP="00AB7C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969D1">
        <w:rPr>
          <w:sz w:val="24"/>
          <w:szCs w:val="24"/>
          <w:lang w:eastAsia="en-US"/>
        </w:rPr>
        <w:t>ПОДЛЕЖАЩИХ ОБЯЗАТЕЛЬНОМУ НОРМИРОВАНИЮ,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969D1">
        <w:rPr>
          <w:sz w:val="24"/>
          <w:szCs w:val="24"/>
        </w:rPr>
        <w:t xml:space="preserve">                  ______________________________________________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969D1">
        <w:rPr>
          <w:sz w:val="24"/>
          <w:szCs w:val="24"/>
        </w:rPr>
        <w:t xml:space="preserve">                      (наименование органа местного самоуправления)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304"/>
        <w:gridCol w:w="1814"/>
        <w:gridCol w:w="4706"/>
        <w:gridCol w:w="1134"/>
      </w:tblGrid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Наимен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вание 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вара, раб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ты,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Функционал</w:t>
            </w:r>
            <w:r w:rsidRPr="002969D1">
              <w:rPr>
                <w:sz w:val="24"/>
                <w:szCs w:val="24"/>
                <w:lang w:eastAsia="en-US"/>
              </w:rPr>
              <w:t>ь</w:t>
            </w:r>
            <w:r w:rsidRPr="002969D1">
              <w:rPr>
                <w:sz w:val="24"/>
                <w:szCs w:val="24"/>
                <w:lang w:eastAsia="en-US"/>
              </w:rPr>
              <w:t>ное н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значение 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вара, работы, услуги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Параметры, характеризующие потребител</w:t>
            </w:r>
            <w:r w:rsidRPr="002969D1">
              <w:rPr>
                <w:sz w:val="24"/>
                <w:szCs w:val="24"/>
                <w:lang w:eastAsia="en-US"/>
              </w:rPr>
              <w:t>ь</w:t>
            </w:r>
            <w:r w:rsidRPr="002969D1">
              <w:rPr>
                <w:sz w:val="24"/>
                <w:szCs w:val="24"/>
                <w:lang w:eastAsia="en-US"/>
              </w:rPr>
              <w:t>ские свойства (функциональные характер</w:t>
            </w:r>
            <w:r w:rsidRPr="002969D1">
              <w:rPr>
                <w:sz w:val="24"/>
                <w:szCs w:val="24"/>
                <w:lang w:eastAsia="en-US"/>
              </w:rPr>
              <w:t>и</w:t>
            </w:r>
            <w:r w:rsidRPr="002969D1">
              <w:rPr>
                <w:sz w:val="24"/>
                <w:szCs w:val="24"/>
                <w:lang w:eastAsia="en-US"/>
              </w:rPr>
              <w:t>стики) товаров, работ, услуг, по которым устанавливается требование к приобрета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мым тов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рам, работам,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Ед. изм.</w:t>
            </w: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Товары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6324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Утверждены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>Постановлением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СП «Усть-Вымь»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 xml:space="preserve">от 15.05.2015г. № </w:t>
      </w:r>
      <w:r>
        <w:rPr>
          <w:sz w:val="24"/>
          <w:szCs w:val="24"/>
        </w:rPr>
        <w:t>21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(приложение N 4)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ТРЕБОВАНИЯ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К ОТДЕЛЬНЫМ ВИДАМ ТОВАРОВ, РАБОТ, УСЛУГ (В ТОМ ЧИСЛЕ</w:t>
      </w:r>
    </w:p>
    <w:p w:rsidR="001B2FDC" w:rsidRPr="002969D1" w:rsidRDefault="001B2FDC" w:rsidP="003D0709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ПРЕДЕЛЬНЫЕ ЦЕНЫ ТОВАРОВ, РАБОТ, УСЛУГ) И (ИЛИ) НОРМАТИВНЫЕ ЗАТР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ТЫ НА ОБЕСПЕЧЕНИЕ ФУНКЦИЙ ЗАКАЗЧИКА НА ТЕРРИТОРИИ АДМИНИСТР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 xml:space="preserve">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1. Настоящие Требования устанавливают порядок определения требований к отдел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ным видам товаров, работ, услуг для обеспечения муниципальных нужд (в том числе пр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дельной цены товаров, работ и услуг) и (или) нормативных затрат на обеспечение фун</w:t>
      </w:r>
      <w:r w:rsidRPr="002969D1">
        <w:rPr>
          <w:sz w:val="24"/>
          <w:szCs w:val="24"/>
          <w:lang w:eastAsia="en-US"/>
        </w:rPr>
        <w:t>к</w:t>
      </w:r>
      <w:r w:rsidRPr="002969D1">
        <w:rPr>
          <w:sz w:val="24"/>
          <w:szCs w:val="24"/>
          <w:lang w:eastAsia="en-US"/>
        </w:rPr>
        <w:t>ций заказчиков (далее - требования к приобретаемым товарам, работам, услугам).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2. Под требованиями к приобретаемым товарам, работам, услугам понимаются у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вержденные требования к количеству (объему) и качеству, потр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бительским свойствам и иным характеристикам товаров, работ и услуг, которые позволяют осуществить обеспеч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ние муниципальных нужд, но не прив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дят к закупкам товаров, работ и услуг, имеющих избыточные потребител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ские свойства или являющихся предметами роскоши.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3. </w:t>
      </w:r>
      <w:hyperlink w:anchor="Par331" w:history="1">
        <w:r w:rsidRPr="002969D1">
          <w:rPr>
            <w:sz w:val="24"/>
            <w:szCs w:val="24"/>
            <w:lang w:eastAsia="en-US"/>
          </w:rPr>
          <w:t>Требования</w:t>
        </w:r>
      </w:hyperlink>
      <w:r w:rsidRPr="002969D1">
        <w:rPr>
          <w:sz w:val="24"/>
          <w:szCs w:val="24"/>
          <w:lang w:eastAsia="en-US"/>
        </w:rPr>
        <w:t xml:space="preserve"> к приобретаемым товарам, работам, услугам утверждаются по форме согласно приложению к настоящим Требованиям.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4. Требования к количеству (объему) товаров, работ, услуг устанавливаются в удел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ных натуральных показателях (10000 населения, на 1 административную процедуру, а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министративное действие, структурное подразделение, муниципального служащего, ква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ратный метр площади помещений, транспортное средство, единицу оборудования и т.п.).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5. 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ных показателях, измеряющих полезность товаров, работ, услуг и их способность удовл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творять конкретные нужды заказчика в расчете на единицу приобретаемого товара, раб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ты, услуги для федеральных нужд. Требования к качеству товара, работы, услуги, его п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требительским свойствам (функциональным характеристикам) не могут содержать треб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вания к производителю, поставщику, месту и источнику происхождения тов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ра, работы, услуги, за исключением случаев, установленных федеральным законом.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6. Требования к иным характеристикам товаров, работ, услуг включают: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требования к цене товара, работы, услуги, устанавливаемые в абсолютном дене</w:t>
      </w:r>
      <w:r w:rsidRPr="002969D1">
        <w:rPr>
          <w:sz w:val="24"/>
          <w:szCs w:val="24"/>
          <w:lang w:eastAsia="en-US"/>
        </w:rPr>
        <w:t>ж</w:t>
      </w:r>
      <w:r w:rsidRPr="002969D1">
        <w:rPr>
          <w:sz w:val="24"/>
          <w:szCs w:val="24"/>
          <w:lang w:eastAsia="en-US"/>
        </w:rPr>
        <w:t>ном выражении (цена единицы транспортного средства, стоимость строительства ква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ратного метра площади помещений и т.п.) или относ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требования к предельным объемам и стоимости ресурсов, необходимых для выпо</w:t>
      </w:r>
      <w:r w:rsidRPr="002969D1">
        <w:rPr>
          <w:sz w:val="24"/>
          <w:szCs w:val="24"/>
          <w:lang w:eastAsia="en-US"/>
        </w:rPr>
        <w:t>л</w:t>
      </w:r>
      <w:r w:rsidRPr="002969D1">
        <w:rPr>
          <w:sz w:val="24"/>
          <w:szCs w:val="24"/>
          <w:lang w:eastAsia="en-US"/>
        </w:rPr>
        <w:t>нения некоторых работ, оказания некоторых услуг (предельная стоимость нормо-часа 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монтных работ автотранспортных средств, предельная стоимость человеко-часа экспер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ных работ);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срок (период) поставки товара, выполнения работы, оказания услуги (срок службы товара, результатов работы и услуги, устанавливаемый в показателях времени (длител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ности) использования товаров, результатов работ и услуг (день, месяц, год и т.п.));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расходы на эксплуатацию товара, устанавливаемые в абсолютном денежном и о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носительном выражении;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расходы на техническое обслуживание товара, устанавливаемые в абсолютном 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нежном и относительном выражении;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срок предоставления гарантии качества товара, работ, услуг, устанавливаемый в количестве дней, месяцев, лет;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объемы предоставления гарантий, устанавливаемые в абсолютном денежном или относительном выражении, определяются перечнем элементов, на которые распростран</w:t>
      </w:r>
      <w:r w:rsidRPr="002969D1">
        <w:rPr>
          <w:sz w:val="24"/>
          <w:szCs w:val="24"/>
          <w:lang w:eastAsia="en-US"/>
        </w:rPr>
        <w:t>я</w:t>
      </w:r>
      <w:r w:rsidRPr="002969D1">
        <w:rPr>
          <w:sz w:val="24"/>
          <w:szCs w:val="24"/>
          <w:lang w:eastAsia="en-US"/>
        </w:rPr>
        <w:t>ется гарантия, способом возмещения понесенного ущерба в результате поставки некачес</w:t>
      </w:r>
      <w:r w:rsidRPr="002969D1">
        <w:rPr>
          <w:sz w:val="24"/>
          <w:szCs w:val="24"/>
          <w:lang w:eastAsia="en-US"/>
        </w:rPr>
        <w:t>т</w:t>
      </w:r>
      <w:r w:rsidRPr="002969D1">
        <w:rPr>
          <w:sz w:val="24"/>
          <w:szCs w:val="24"/>
          <w:lang w:eastAsia="en-US"/>
        </w:rPr>
        <w:t>венного товара, работы, услуги;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иные требования.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7. Требования к товарам, работам и услугам, приобретаемым муниципальными у</w:t>
      </w:r>
      <w:r w:rsidRPr="002969D1">
        <w:rPr>
          <w:sz w:val="24"/>
          <w:szCs w:val="24"/>
          <w:lang w:eastAsia="en-US"/>
        </w:rPr>
        <w:t>ч</w:t>
      </w:r>
      <w:r w:rsidRPr="002969D1">
        <w:rPr>
          <w:sz w:val="24"/>
          <w:szCs w:val="24"/>
          <w:lang w:eastAsia="en-US"/>
        </w:rPr>
        <w:t>реждениями, должны учитывать утвержденные нормативные затраты на оказание мун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ципальными учреждениями муниципальных услуг (выполнение работ) и нормативные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траты на содержание имущества мун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ципальных учреждений.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Утвержденные администрацией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</w:t>
      </w:r>
      <w:r>
        <w:rPr>
          <w:sz w:val="24"/>
          <w:szCs w:val="24"/>
          <w:lang w:eastAsia="en-US"/>
        </w:rPr>
        <w:t>В</w:t>
      </w:r>
      <w:r w:rsidRPr="002969D1">
        <w:rPr>
          <w:sz w:val="24"/>
          <w:szCs w:val="24"/>
          <w:lang w:eastAsia="en-US"/>
        </w:rPr>
        <w:t>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 нормативные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траты на оказание муниципальными учреждениями муниципальных услуг (выпо</w:t>
      </w:r>
      <w:r w:rsidRPr="002969D1">
        <w:rPr>
          <w:sz w:val="24"/>
          <w:szCs w:val="24"/>
          <w:lang w:eastAsia="en-US"/>
        </w:rPr>
        <w:t>л</w:t>
      </w:r>
      <w:r w:rsidRPr="002969D1">
        <w:rPr>
          <w:sz w:val="24"/>
          <w:szCs w:val="24"/>
          <w:lang w:eastAsia="en-US"/>
        </w:rPr>
        <w:t>нение работ) и нормативные затраты на содержание имущества муниципальных учрежд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ний подлежат пересмотру с учетом устанавливаемых требований к отдельным видам т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варов, работ, услуг (в том числе предельных цен товаров, работ, услуг) и (или) нормативных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трат на обесп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чение функций заказчиков.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8. Требования к товарам, работам и услугам, приобретаемым заказчиками для обе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печения муниципальных нужд, устанавливаются на основе проведения анализа фактич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ских или нормативных нужд муниципальных заказчиков с учетом требований нормати</w:t>
      </w:r>
      <w:r w:rsidRPr="002969D1">
        <w:rPr>
          <w:sz w:val="24"/>
          <w:szCs w:val="24"/>
          <w:lang w:eastAsia="en-US"/>
        </w:rPr>
        <w:t>в</w:t>
      </w:r>
      <w:r w:rsidRPr="002969D1">
        <w:rPr>
          <w:sz w:val="24"/>
          <w:szCs w:val="24"/>
          <w:lang w:eastAsia="en-US"/>
        </w:rPr>
        <w:t>ных правовых актов, технических регламентов, стандартов, административных регламе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тов и стандартов муниципальных услуг и других документов, регламентирующих мин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мальные, необходимые, достаточные требования, установленные для определенных тов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ров, работ, услуг (групп товаров, работ, услуг), способов их производства (выполнения, оказания).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9. Анализ нужд муниципальных заказчиков в определенных товарах, работах, усл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гах, подлежащих нормированию, выполняется путем изучения особенностей и содерж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ния деятельности заказчиков (анализ осуществляемых функций, процедур, действий, ок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зываемых муниципальных услуг, в</w:t>
      </w:r>
      <w:r w:rsidRPr="002969D1">
        <w:rPr>
          <w:sz w:val="24"/>
          <w:szCs w:val="24"/>
          <w:lang w:eastAsia="en-US"/>
        </w:rPr>
        <w:t>ы</w:t>
      </w:r>
      <w:r w:rsidRPr="002969D1">
        <w:rPr>
          <w:sz w:val="24"/>
          <w:szCs w:val="24"/>
          <w:lang w:eastAsia="en-US"/>
        </w:rPr>
        <w:t>полнения работ), осуществляемой для обеспечения выполнения функций и полномочий муниципальных заказчиков, в том числе для реализ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ции мероприятий, предусмотренных государственными (муниципальными) програ</w:t>
      </w:r>
      <w:r w:rsidRPr="002969D1">
        <w:rPr>
          <w:sz w:val="24"/>
          <w:szCs w:val="24"/>
          <w:lang w:eastAsia="en-US"/>
        </w:rPr>
        <w:t>м</w:t>
      </w:r>
      <w:r w:rsidRPr="002969D1">
        <w:rPr>
          <w:sz w:val="24"/>
          <w:szCs w:val="24"/>
          <w:lang w:eastAsia="en-US"/>
        </w:rPr>
        <w:t>мами Российской Федерации, в том числе целевыми программами, другими документами стр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тегического и программно-целевого планирования, а также с учетом потребностей в ко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кретных ресурсах (товарах, работах, услугах).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10. Определение потребности в ресурсах (товарах, работах, услугах) осуществляется с использованием нормативного, структурного и экспертного метода.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11. Нормативный метод применяется при наличии утвержденных норм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тивными правовыми актами требований к приобретаемым муниципальными заказчиками товарам, работам, услугам.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12. В случае отсутствия утвержденных нормативными правовыми актами требов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ний к приобретаемым муниципальными заказчиками товарам, работам, услугам примен</w:t>
      </w:r>
      <w:r w:rsidRPr="002969D1">
        <w:rPr>
          <w:sz w:val="24"/>
          <w:szCs w:val="24"/>
          <w:lang w:eastAsia="en-US"/>
        </w:rPr>
        <w:t>я</w:t>
      </w:r>
      <w:r w:rsidRPr="002969D1">
        <w:rPr>
          <w:sz w:val="24"/>
          <w:szCs w:val="24"/>
          <w:lang w:eastAsia="en-US"/>
        </w:rPr>
        <w:t>ется структурный и (или) экспертный метод.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13. При применении структурного метода перечень закупаемых товаров, работ, у</w:t>
      </w:r>
      <w:r w:rsidRPr="002969D1">
        <w:rPr>
          <w:sz w:val="24"/>
          <w:szCs w:val="24"/>
          <w:lang w:eastAsia="en-US"/>
        </w:rPr>
        <w:t>с</w:t>
      </w:r>
      <w:r w:rsidRPr="002969D1">
        <w:rPr>
          <w:sz w:val="24"/>
          <w:szCs w:val="24"/>
          <w:lang w:eastAsia="en-US"/>
        </w:rPr>
        <w:t>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 о</w:t>
      </w:r>
      <w:r w:rsidRPr="002969D1">
        <w:rPr>
          <w:sz w:val="24"/>
          <w:szCs w:val="24"/>
          <w:lang w:eastAsia="en-US"/>
        </w:rPr>
        <w:t>п</w:t>
      </w:r>
      <w:r w:rsidRPr="002969D1">
        <w:rPr>
          <w:sz w:val="24"/>
          <w:szCs w:val="24"/>
          <w:lang w:eastAsia="en-US"/>
        </w:rPr>
        <w:t>ределяются исходя из существующей практики закупки товаров, работ, услуг для обесп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чения федеральных нужд, нужд субъекта Российской Федерации, муниципальных нужд с учетом проведения оптимизации и рационализации используемых соответствующими з</w:t>
      </w:r>
      <w:r w:rsidRPr="002969D1">
        <w:rPr>
          <w:sz w:val="24"/>
          <w:szCs w:val="24"/>
          <w:lang w:eastAsia="en-US"/>
        </w:rPr>
        <w:t>а</w:t>
      </w:r>
      <w:r w:rsidRPr="002969D1">
        <w:rPr>
          <w:sz w:val="24"/>
          <w:szCs w:val="24"/>
          <w:lang w:eastAsia="en-US"/>
        </w:rPr>
        <w:t>казчиками товаров, работ, услуг для удовлетворения муниципальных нужд.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14. При применении экспертного метода параметры требований к качеству, колич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ству (объему), потребительским свойствам (функциональным характеристикам) и иным требованиям определяются на основе экспертной оценки необходимости и достаточности таких требований для обеспечения муниципальных нужд.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о</w:t>
      </w:r>
      <w:r w:rsidRPr="002969D1">
        <w:rPr>
          <w:sz w:val="24"/>
          <w:szCs w:val="24"/>
          <w:lang w:eastAsia="en-US"/>
        </w:rPr>
        <w:t>р</w:t>
      </w:r>
      <w:r w:rsidRPr="002969D1">
        <w:rPr>
          <w:sz w:val="24"/>
          <w:szCs w:val="24"/>
          <w:lang w:eastAsia="en-US"/>
        </w:rPr>
        <w:t>ганов государственной власти, органов местного самоуправления в рамках их компете</w:t>
      </w:r>
      <w:r w:rsidRPr="002969D1">
        <w:rPr>
          <w:sz w:val="24"/>
          <w:szCs w:val="24"/>
          <w:lang w:eastAsia="en-US"/>
        </w:rPr>
        <w:t>н</w:t>
      </w:r>
      <w:r w:rsidRPr="002969D1">
        <w:rPr>
          <w:sz w:val="24"/>
          <w:szCs w:val="24"/>
          <w:lang w:eastAsia="en-US"/>
        </w:rPr>
        <w:t>ции, специалисты федеральных государственных учреждений, государственных учрежд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ний субъектов Росси</w:t>
      </w:r>
      <w:r w:rsidRPr="002969D1">
        <w:rPr>
          <w:sz w:val="24"/>
          <w:szCs w:val="24"/>
          <w:lang w:eastAsia="en-US"/>
        </w:rPr>
        <w:t>й</w:t>
      </w:r>
      <w:r w:rsidRPr="002969D1">
        <w:rPr>
          <w:sz w:val="24"/>
          <w:szCs w:val="24"/>
          <w:lang w:eastAsia="en-US"/>
        </w:rPr>
        <w:t>ской Федерации, муниципальных учреждений и негосударственных орган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заций соответствующего профиля.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15. Потребность в ресурсах (товарах, работах, услугах) определяется с учетом мер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приятий по оптимизации деятельности муниципальных заказчиков, программ (меропри</w:t>
      </w:r>
      <w:r w:rsidRPr="002969D1">
        <w:rPr>
          <w:sz w:val="24"/>
          <w:szCs w:val="24"/>
          <w:lang w:eastAsia="en-US"/>
        </w:rPr>
        <w:t>я</w:t>
      </w:r>
      <w:r w:rsidRPr="002969D1">
        <w:rPr>
          <w:sz w:val="24"/>
          <w:szCs w:val="24"/>
          <w:lang w:eastAsia="en-US"/>
        </w:rPr>
        <w:t>тий) по повышению эффективности бюджетных расходов, обеспечения энергетической эффективности, минимизации вре</w:t>
      </w:r>
      <w:r w:rsidRPr="002969D1">
        <w:rPr>
          <w:sz w:val="24"/>
          <w:szCs w:val="24"/>
          <w:lang w:eastAsia="en-US"/>
        </w:rPr>
        <w:t>д</w:t>
      </w:r>
      <w:r w:rsidRPr="002969D1">
        <w:rPr>
          <w:sz w:val="24"/>
          <w:szCs w:val="24"/>
          <w:lang w:eastAsia="en-US"/>
        </w:rPr>
        <w:t>ных последствий для окружающей среды.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16. Требования к приобретаемым товарам, работам и услугам подлежат пересмотру в случае: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внесения изменений в нормативные правовые акты, иные документы, определя</w:t>
      </w:r>
      <w:r w:rsidRPr="002969D1">
        <w:rPr>
          <w:sz w:val="24"/>
          <w:szCs w:val="24"/>
          <w:lang w:eastAsia="en-US"/>
        </w:rPr>
        <w:t>ю</w:t>
      </w:r>
      <w:r w:rsidRPr="002969D1">
        <w:rPr>
          <w:sz w:val="24"/>
          <w:szCs w:val="24"/>
          <w:lang w:eastAsia="en-US"/>
        </w:rPr>
        <w:t>щие объем потребностей в определенном товаре, работе, услуге в результате изменения объемов и структуры нужд заказчиков;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изменения структуры и характеристик потребительских свойств (фун</w:t>
      </w:r>
      <w:r w:rsidRPr="002969D1">
        <w:rPr>
          <w:sz w:val="24"/>
          <w:szCs w:val="24"/>
          <w:lang w:eastAsia="en-US"/>
        </w:rPr>
        <w:t>к</w:t>
      </w:r>
      <w:r w:rsidRPr="002969D1">
        <w:rPr>
          <w:sz w:val="24"/>
          <w:szCs w:val="24"/>
          <w:lang w:eastAsia="en-US"/>
        </w:rPr>
        <w:t>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бований и т.п.);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появления новых товаров, работ, услуг, которые могут более эффективно (с мен</w:t>
      </w:r>
      <w:r w:rsidRPr="002969D1"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шими затратами) удовлетворять нужды заказчиков;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- принятия решения о реализации политики стимулирования (огранич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ния) спроса на определенные технологии, товары, работы, услуги, которые приводят к появлению и ра</w:t>
      </w:r>
      <w:r w:rsidRPr="002969D1">
        <w:rPr>
          <w:sz w:val="24"/>
          <w:szCs w:val="24"/>
          <w:lang w:eastAsia="en-US"/>
        </w:rPr>
        <w:t>з</w:t>
      </w:r>
      <w:r w:rsidRPr="002969D1">
        <w:rPr>
          <w:sz w:val="24"/>
          <w:szCs w:val="24"/>
          <w:lang w:eastAsia="en-US"/>
        </w:rPr>
        <w:t>витию (сужению) рынков таких товаров, работ, услуг.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17. Внесение изменений в правовые акты администрации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</w:t>
      </w:r>
      <w:r>
        <w:rPr>
          <w:sz w:val="24"/>
          <w:szCs w:val="24"/>
          <w:lang w:eastAsia="en-US"/>
        </w:rPr>
        <w:t>В</w:t>
      </w:r>
      <w:r w:rsidRPr="002969D1">
        <w:rPr>
          <w:sz w:val="24"/>
          <w:szCs w:val="24"/>
          <w:lang w:eastAsia="en-US"/>
        </w:rPr>
        <w:t>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устанавливающие требования к приобретаемым товарам, работам, усл</w:t>
      </w:r>
      <w:r w:rsidRPr="002969D1">
        <w:rPr>
          <w:sz w:val="24"/>
          <w:szCs w:val="24"/>
          <w:lang w:eastAsia="en-US"/>
        </w:rPr>
        <w:t>у</w:t>
      </w:r>
      <w:r w:rsidRPr="002969D1">
        <w:rPr>
          <w:sz w:val="24"/>
          <w:szCs w:val="24"/>
          <w:lang w:eastAsia="en-US"/>
        </w:rPr>
        <w:t>гам, осуществляется в порядке, предусмотренном для утверждения соответствующих прав</w:t>
      </w:r>
      <w:r w:rsidRPr="002969D1">
        <w:rPr>
          <w:sz w:val="24"/>
          <w:szCs w:val="24"/>
          <w:lang w:eastAsia="en-US"/>
        </w:rPr>
        <w:t>о</w:t>
      </w:r>
      <w:r w:rsidRPr="002969D1">
        <w:rPr>
          <w:sz w:val="24"/>
          <w:szCs w:val="24"/>
          <w:lang w:eastAsia="en-US"/>
        </w:rPr>
        <w:t>вых актов.</w:t>
      </w:r>
    </w:p>
    <w:p w:rsidR="001B2FDC" w:rsidRPr="002969D1" w:rsidRDefault="001B2FDC" w:rsidP="006324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 xml:space="preserve">18. Правовые акты администрации </w:t>
      </w:r>
      <w:r>
        <w:rPr>
          <w:sz w:val="24"/>
          <w:szCs w:val="24"/>
          <w:lang w:eastAsia="en-US"/>
        </w:rPr>
        <w:t>сельского поселения</w:t>
      </w:r>
      <w:r w:rsidRPr="002969D1">
        <w:rPr>
          <w:sz w:val="24"/>
          <w:szCs w:val="24"/>
          <w:lang w:eastAsia="en-US"/>
        </w:rPr>
        <w:t xml:space="preserve"> «Усть-</w:t>
      </w:r>
      <w:r>
        <w:rPr>
          <w:sz w:val="24"/>
          <w:szCs w:val="24"/>
          <w:lang w:eastAsia="en-US"/>
        </w:rPr>
        <w:t>В</w:t>
      </w:r>
      <w:r w:rsidRPr="002969D1">
        <w:rPr>
          <w:sz w:val="24"/>
          <w:szCs w:val="24"/>
          <w:lang w:eastAsia="en-US"/>
        </w:rPr>
        <w:t>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», устанавл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вающие требования к приобретаемым товарам, работам, услугам, подлежат размещ</w:t>
      </w:r>
      <w:r w:rsidRPr="002969D1">
        <w:rPr>
          <w:sz w:val="24"/>
          <w:szCs w:val="24"/>
          <w:lang w:eastAsia="en-US"/>
        </w:rPr>
        <w:t>е</w:t>
      </w:r>
      <w:r w:rsidRPr="002969D1">
        <w:rPr>
          <w:sz w:val="24"/>
          <w:szCs w:val="24"/>
          <w:lang w:eastAsia="en-US"/>
        </w:rPr>
        <w:t>нию в единой информационной системе.</w:t>
      </w: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</w:pPr>
    </w:p>
    <w:p w:rsidR="001B2FDC" w:rsidRPr="002969D1" w:rsidRDefault="001B2FDC" w:rsidP="006324E0">
      <w:pPr>
        <w:rPr>
          <w:sz w:val="24"/>
          <w:szCs w:val="24"/>
        </w:rPr>
        <w:sectPr w:rsidR="001B2FDC" w:rsidRPr="002969D1" w:rsidSect="002969D1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Приложение</w:t>
      </w:r>
    </w:p>
    <w:p w:rsidR="001B2FDC" w:rsidRPr="002969D1" w:rsidRDefault="001B2FDC" w:rsidP="003D070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bookmarkStart w:id="4" w:name="_GoBack"/>
      <w:bookmarkEnd w:id="4"/>
      <w:r w:rsidRPr="002969D1">
        <w:rPr>
          <w:sz w:val="24"/>
          <w:szCs w:val="24"/>
          <w:lang w:eastAsia="en-US"/>
        </w:rPr>
        <w:t>к Требованиям к отдельным видам товаров,</w:t>
      </w:r>
    </w:p>
    <w:p w:rsidR="001B2FDC" w:rsidRPr="002969D1" w:rsidRDefault="001B2FDC" w:rsidP="003D070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работ, услуг (в том числе предельные цены</w:t>
      </w:r>
    </w:p>
    <w:p w:rsidR="001B2FDC" w:rsidRPr="002969D1" w:rsidRDefault="001B2FDC" w:rsidP="003D070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товаров, работ, услуг) и (или) нормативные затраты</w:t>
      </w:r>
    </w:p>
    <w:p w:rsidR="001B2FDC" w:rsidRPr="002969D1" w:rsidRDefault="001B2FDC" w:rsidP="003D0709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на обеспечение функций заказчика на территории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</w:t>
      </w:r>
      <w:r w:rsidRPr="002969D1">
        <w:rPr>
          <w:sz w:val="24"/>
          <w:szCs w:val="24"/>
          <w:lang w:eastAsia="en-US"/>
        </w:rPr>
        <w:t xml:space="preserve"> «Усть-Вым</w:t>
      </w:r>
      <w:r>
        <w:rPr>
          <w:sz w:val="24"/>
          <w:szCs w:val="24"/>
          <w:lang w:eastAsia="en-US"/>
        </w:rPr>
        <w:t>ь</w:t>
      </w:r>
      <w:r w:rsidRPr="002969D1">
        <w:rPr>
          <w:sz w:val="24"/>
          <w:szCs w:val="24"/>
          <w:lang w:eastAsia="en-US"/>
        </w:rPr>
        <w:t>»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ФОРМА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ТРЕБОВАНИЙ К ОТДЕЛЬНЫМ ТОВАРАМ, РАБОТ, УСЛУГ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ДЛЯ ОБЕСПЕЧЕНИЯ ФЕДЕРАЛЬНЫХ НУЖД, НУЖД СУБЪЕКТОВ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РОССИЙСКОЙ ФЕДЕРАЦИИ, МУНИЦИПАЛЬНЫХ НУЖД</w:t>
      </w: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7"/>
        <w:gridCol w:w="9384"/>
        <w:gridCol w:w="1559"/>
        <w:gridCol w:w="2127"/>
      </w:tblGrid>
      <w:tr w:rsidR="001B2FDC" w:rsidRPr="002969D1" w:rsidTr="005E2E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 xml:space="preserve">Код </w:t>
            </w:r>
            <w:hyperlink r:id="rId1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ОКПД</w:t>
              </w:r>
            </w:hyperlink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Функциональное назначение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Параметры, характеризующие потребительские свойства (функциональные х</w:t>
            </w:r>
            <w:r w:rsidRPr="002969D1">
              <w:rPr>
                <w:sz w:val="24"/>
                <w:szCs w:val="24"/>
                <w:lang w:eastAsia="en-US"/>
              </w:rPr>
              <w:t>а</w:t>
            </w:r>
            <w:r w:rsidRPr="002969D1">
              <w:rPr>
                <w:sz w:val="24"/>
                <w:szCs w:val="24"/>
                <w:lang w:eastAsia="en-US"/>
              </w:rPr>
              <w:t>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Ед. измер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Значение</w:t>
            </w:r>
          </w:p>
        </w:tc>
      </w:tr>
      <w:tr w:rsidR="001B2FDC" w:rsidRPr="002969D1" w:rsidTr="005E2E0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1B2FDC" w:rsidRPr="002969D1" w:rsidTr="005E2E0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n.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</w:tbl>
    <w:p w:rsidR="001B2FDC" w:rsidRPr="002969D1" w:rsidRDefault="001B2FDC" w:rsidP="005E2E02">
      <w:pPr>
        <w:rPr>
          <w:sz w:val="24"/>
          <w:szCs w:val="24"/>
        </w:rPr>
      </w:pPr>
    </w:p>
    <w:p w:rsidR="001B2FDC" w:rsidRPr="002969D1" w:rsidRDefault="001B2FDC" w:rsidP="005E2E02">
      <w:pPr>
        <w:rPr>
          <w:sz w:val="24"/>
          <w:szCs w:val="24"/>
        </w:rPr>
        <w:sectPr w:rsidR="001B2FDC" w:rsidRPr="002969D1" w:rsidSect="005E2E02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272"/>
        </w:sectPr>
      </w:pP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Утверждены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>Постановлением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СП «Усть-Вымь»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969D1">
        <w:rPr>
          <w:sz w:val="24"/>
          <w:szCs w:val="24"/>
        </w:rPr>
        <w:t xml:space="preserve">от 15.05.2015г. № </w:t>
      </w:r>
      <w:r>
        <w:rPr>
          <w:sz w:val="24"/>
          <w:szCs w:val="24"/>
        </w:rPr>
        <w:t>21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969D1">
        <w:rPr>
          <w:sz w:val="24"/>
          <w:szCs w:val="24"/>
        </w:rPr>
        <w:t>(приложение N 5)</w:t>
      </w:r>
    </w:p>
    <w:p w:rsidR="001B2FDC" w:rsidRPr="002969D1" w:rsidRDefault="001B2FDC" w:rsidP="005E2E02">
      <w:pPr>
        <w:rPr>
          <w:sz w:val="24"/>
          <w:szCs w:val="24"/>
        </w:rPr>
      </w:pP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ПЕРЕЧЕНЬ</w:t>
      </w:r>
    </w:p>
    <w:p w:rsidR="001B2FDC" w:rsidRPr="002969D1" w:rsidRDefault="001B2FDC" w:rsidP="005E2E02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2969D1">
        <w:rPr>
          <w:sz w:val="24"/>
          <w:szCs w:val="24"/>
          <w:lang w:eastAsia="en-US"/>
        </w:rPr>
        <w:t>ПРИОРИТЕТНЫХ ТОВАРОВ, РАБОТ, УСЛУГ, ПОДЛЕЖАЩИХ НОРМ</w:t>
      </w:r>
      <w:r w:rsidRPr="002969D1">
        <w:rPr>
          <w:sz w:val="24"/>
          <w:szCs w:val="24"/>
          <w:lang w:eastAsia="en-US"/>
        </w:rPr>
        <w:t>И</w:t>
      </w:r>
      <w:r w:rsidRPr="002969D1">
        <w:rPr>
          <w:sz w:val="24"/>
          <w:szCs w:val="24"/>
          <w:lang w:eastAsia="en-US"/>
        </w:rPr>
        <w:t>РОВАНИЮ</w:t>
      </w:r>
    </w:p>
    <w:tbl>
      <w:tblPr>
        <w:tblW w:w="958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47"/>
        <w:gridCol w:w="3543"/>
        <w:gridCol w:w="4791"/>
      </w:tblGrid>
      <w:tr w:rsidR="001B2FDC" w:rsidRPr="002969D1" w:rsidTr="00FC33DF"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 xml:space="preserve">Код по Общероссийскому </w:t>
            </w:r>
            <w:hyperlink r:id="rId1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классификатору</w:t>
              </w:r>
            </w:hyperlink>
            <w:r w:rsidRPr="002969D1">
              <w:rPr>
                <w:sz w:val="24"/>
                <w:szCs w:val="24"/>
                <w:lang w:eastAsia="en-US"/>
              </w:rPr>
              <w:t xml:space="preserve"> продукции по видам экономической де</w:t>
            </w:r>
            <w:r w:rsidRPr="002969D1">
              <w:rPr>
                <w:sz w:val="24"/>
                <w:szCs w:val="24"/>
                <w:lang w:eastAsia="en-US"/>
              </w:rPr>
              <w:t>я</w:t>
            </w:r>
            <w:r w:rsidRPr="002969D1">
              <w:rPr>
                <w:sz w:val="24"/>
                <w:szCs w:val="24"/>
                <w:lang w:eastAsia="en-US"/>
              </w:rPr>
              <w:t>тельности (ОКПД) ОК 034-2007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5" w:name="Par384"/>
            <w:bookmarkEnd w:id="5"/>
            <w:r w:rsidRPr="002969D1">
              <w:rPr>
                <w:sz w:val="24"/>
                <w:szCs w:val="24"/>
                <w:lang w:eastAsia="en-US"/>
              </w:rPr>
              <w:t>1. Автотранспортные средства и мотоциклы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1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34.10.21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Средства транспортные с двигателем с искровым зажиганием, с рабочим объ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мом цилиндров не более 1500 куб.см, новые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34.10.22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Средства транспортные с двигателем с искровым зажиганием, с рабочим объ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мом цилиндров более 1500 куб.см, новые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34.10.23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Средства транспортные с поршневым двигателем внутреннего сгорания с во</w:t>
            </w:r>
            <w:r w:rsidRPr="002969D1">
              <w:rPr>
                <w:sz w:val="24"/>
                <w:szCs w:val="24"/>
                <w:lang w:eastAsia="en-US"/>
              </w:rPr>
              <w:t>с</w:t>
            </w:r>
            <w:r w:rsidRPr="002969D1">
              <w:rPr>
                <w:sz w:val="24"/>
                <w:szCs w:val="24"/>
                <w:lang w:eastAsia="en-US"/>
              </w:rPr>
              <w:t>пламенением от сжатия (дизелем или полудизелем), н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34.10.24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Средства автотранспортные для перевозки людей прочие, не вкл</w:t>
            </w:r>
            <w:r w:rsidRPr="002969D1">
              <w:rPr>
                <w:sz w:val="24"/>
                <w:szCs w:val="24"/>
                <w:lang w:eastAsia="en-US"/>
              </w:rPr>
              <w:t>ю</w:t>
            </w:r>
            <w:r w:rsidRPr="002969D1">
              <w:rPr>
                <w:sz w:val="24"/>
                <w:szCs w:val="24"/>
                <w:lang w:eastAsia="en-US"/>
              </w:rPr>
              <w:t>ченные в другие группировки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34.10.25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Автомобили легковые для перевозки людей, подержанные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34.10.30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Средства автотранспортные для перевозки не менее 10 человек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35.41.12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Мотоциклы с поршневым двигателем внутреннего сгорания с рабочим объ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мом цилиндров свыше 50 куб.см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6" w:name="Par399"/>
            <w:bookmarkEnd w:id="6"/>
            <w:r w:rsidRPr="002969D1">
              <w:rPr>
                <w:sz w:val="24"/>
                <w:szCs w:val="24"/>
                <w:lang w:eastAsia="en-US"/>
              </w:rPr>
              <w:t>2. Услуги по техническому обслуживанию и ремонту автотранспортных средств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обычному (текущему) техническому обслуживанию и ремонту (кроме услуг по техническому обслуживанию и ремонту электрооборудования, шин и кузовов) легковых автомобилей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техническому обслуживанию и ремонту электрооборудования ле</w:t>
            </w:r>
            <w:r w:rsidRPr="002969D1">
              <w:rPr>
                <w:sz w:val="24"/>
                <w:szCs w:val="24"/>
                <w:lang w:eastAsia="en-US"/>
              </w:rPr>
              <w:t>г</w:t>
            </w:r>
            <w:r w:rsidRPr="002969D1">
              <w:rPr>
                <w:sz w:val="24"/>
                <w:szCs w:val="24"/>
                <w:lang w:eastAsia="en-US"/>
              </w:rPr>
              <w:t>ковых автомобилей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ремонту шин легковых автомобилей, включая регулировку и бала</w:t>
            </w:r>
            <w:r w:rsidRPr="002969D1">
              <w:rPr>
                <w:sz w:val="24"/>
                <w:szCs w:val="24"/>
                <w:lang w:eastAsia="en-US"/>
              </w:rPr>
              <w:t>н</w:t>
            </w:r>
            <w:r w:rsidRPr="002969D1">
              <w:rPr>
                <w:sz w:val="24"/>
                <w:szCs w:val="24"/>
                <w:lang w:eastAsia="en-US"/>
              </w:rPr>
              <w:t>сировку колес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2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ремонту кузовов легковых автомобилей и аналогичные услуги (р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монт дверей, замков, окон, перекрашивание, ремонт п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сле повреждений)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обычному техническому обслуживанию и ремонту (кр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ме услуг по техническому обслуживанию и ремонту электрооборудования и кузовов) пр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чих автотранспортных средств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техническому обслуживанию и ремонту электрооборудования пр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чих автотранспортных средств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ремонту кузовов прочих автотранспортных средств и аналогичные услуги (ремонт дверей, замков, окон, перекраска, р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монт после повреждений)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50.20.1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техническому обслуживанию и ремонту легковых авт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мобилей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7" w:name="Par416"/>
            <w:bookmarkEnd w:id="7"/>
            <w:r w:rsidRPr="002969D1">
              <w:rPr>
                <w:sz w:val="24"/>
                <w:szCs w:val="24"/>
                <w:lang w:eastAsia="en-US"/>
              </w:rPr>
              <w:t>3. Услуги такси и услуги по аренде легковых автомобилей с водителем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60.22.11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такси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60.22.12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аренде легковых автомобилей с водителем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60.23.11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аренде автобусов с водителем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60.23.14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Перевозки пассажирские, не подчиняющиеся расписанию, прочие, не вкл</w:t>
            </w:r>
            <w:r w:rsidRPr="002969D1">
              <w:rPr>
                <w:sz w:val="24"/>
                <w:szCs w:val="24"/>
                <w:lang w:eastAsia="en-US"/>
              </w:rPr>
              <w:t>ю</w:t>
            </w:r>
            <w:r w:rsidRPr="002969D1">
              <w:rPr>
                <w:sz w:val="24"/>
                <w:szCs w:val="24"/>
                <w:lang w:eastAsia="en-US"/>
              </w:rPr>
              <w:t>ченные в другие группировки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8" w:name="Par425"/>
            <w:bookmarkEnd w:id="8"/>
            <w:r w:rsidRPr="002969D1">
              <w:rPr>
                <w:sz w:val="24"/>
                <w:szCs w:val="24"/>
                <w:lang w:eastAsia="en-US"/>
              </w:rPr>
              <w:t>4. Услуги по аренде транспортных средств без водителя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71.10.10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аренде легковых автомобилей и легких (до 3,5 т) авт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фургонов без водителя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3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71.21.11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аренде грузовых автотранспортных средств без водителя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9" w:name="Par430"/>
            <w:bookmarkEnd w:id="9"/>
            <w:r w:rsidRPr="002969D1">
              <w:rPr>
                <w:sz w:val="24"/>
                <w:szCs w:val="24"/>
                <w:lang w:eastAsia="en-US"/>
              </w:rPr>
              <w:t>5. Мебель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36.11.11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для сидения с металлическим каркасом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36.11.12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для сидения с деревянным каркасом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деревянная для офисов, административных помещений, учебных зав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дений, учреждений культуры и т.п.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36.12.13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деревянная для предприятий торговли, общественного питания и б</w:t>
            </w:r>
            <w:r w:rsidRPr="002969D1">
              <w:rPr>
                <w:sz w:val="24"/>
                <w:szCs w:val="24"/>
                <w:lang w:eastAsia="en-US"/>
              </w:rPr>
              <w:t>ы</w:t>
            </w:r>
            <w:r w:rsidRPr="002969D1">
              <w:rPr>
                <w:sz w:val="24"/>
                <w:szCs w:val="24"/>
                <w:lang w:eastAsia="en-US"/>
              </w:rPr>
              <w:t>тового обслуживания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36.13.10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кухонная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36.14.11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металлическая, не включенная в другие группировки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36.14.12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деревянная для спальни, столовой и гостиной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36.14.13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деревянная, не включенная в другие группировки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4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36.14.14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Мебель из пластмасс или прочих материалов, включая тростник, лозу, бамбук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10" w:name="Par451"/>
            <w:bookmarkEnd w:id="10"/>
            <w:r w:rsidRPr="002969D1">
              <w:rPr>
                <w:sz w:val="24"/>
                <w:szCs w:val="24"/>
                <w:lang w:eastAsia="en-US"/>
              </w:rPr>
              <w:t>6. Изделия санитарно-технические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26.22.10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Изделия санитарно-технические из керамики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28.75.11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11" w:name="Par456"/>
            <w:bookmarkEnd w:id="11"/>
            <w:r w:rsidRPr="002969D1">
              <w:rPr>
                <w:sz w:val="24"/>
                <w:szCs w:val="24"/>
                <w:lang w:eastAsia="en-US"/>
              </w:rPr>
              <w:t>7. Работы по завершению строительства отделочные и прочие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45.41.10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штукатурные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установке дверных и оконных блоков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столярные и плотничные с металлическими изделиями и конструкци</w:t>
            </w:r>
            <w:r w:rsidRPr="002969D1">
              <w:rPr>
                <w:sz w:val="24"/>
                <w:szCs w:val="24"/>
                <w:lang w:eastAsia="en-US"/>
              </w:rPr>
              <w:t>я</w:t>
            </w:r>
            <w:r w:rsidRPr="002969D1">
              <w:rPr>
                <w:sz w:val="24"/>
                <w:szCs w:val="24"/>
                <w:lang w:eastAsia="en-US"/>
              </w:rPr>
              <w:t>ми прочие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45.42.13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столярные и плотничные с неметаллическими изделиями и констру</w:t>
            </w:r>
            <w:r w:rsidRPr="002969D1">
              <w:rPr>
                <w:sz w:val="24"/>
                <w:szCs w:val="24"/>
                <w:lang w:eastAsia="en-US"/>
              </w:rPr>
              <w:t>к</w:t>
            </w:r>
            <w:r w:rsidRPr="002969D1">
              <w:rPr>
                <w:sz w:val="24"/>
                <w:szCs w:val="24"/>
                <w:lang w:eastAsia="en-US"/>
              </w:rPr>
              <w:t>циями прочие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45.43.11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облицовке плитками наружных стен и полов (площадок)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45.43.12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облицовке плитками внутренних стен и полов в помещ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ниях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45.43.21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устройству покрытий полов из гибких материалов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5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45.43.22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устройству покрытий полов прочие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45.43.23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устройству покрытий стен и работы обойные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45.43.30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внутренние отделочные по установке декоративных эл</w:t>
            </w:r>
            <w:r w:rsidRPr="002969D1">
              <w:rPr>
                <w:sz w:val="24"/>
                <w:szCs w:val="24"/>
                <w:lang w:eastAsia="en-US"/>
              </w:rPr>
              <w:t>е</w:t>
            </w:r>
            <w:r w:rsidRPr="002969D1">
              <w:rPr>
                <w:sz w:val="24"/>
                <w:szCs w:val="24"/>
                <w:lang w:eastAsia="en-US"/>
              </w:rPr>
              <w:t>ментов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45.44.10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стекольные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45.44.21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малярные внутренние в зданиях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45.44.22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малярные наружные в зданиях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45.45.11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декоративные отделочные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45.45.12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наружной очистке зданий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45.45.13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отделочные и работы по завершении строительства прочие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45.33.11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монтажу систем центрального отопления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6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45.33.12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монтажу (установке) систем вентиляции и кондиционирования во</w:t>
            </w:r>
            <w:r w:rsidRPr="002969D1">
              <w:rPr>
                <w:sz w:val="24"/>
                <w:szCs w:val="24"/>
                <w:lang w:eastAsia="en-US"/>
              </w:rPr>
              <w:t>з</w:t>
            </w:r>
            <w:r w:rsidRPr="002969D1">
              <w:rPr>
                <w:sz w:val="24"/>
                <w:szCs w:val="24"/>
                <w:lang w:eastAsia="en-US"/>
              </w:rPr>
              <w:t>духа, холодильного оборудования, систем пне</w:t>
            </w:r>
            <w:r w:rsidRPr="002969D1">
              <w:rPr>
                <w:sz w:val="24"/>
                <w:szCs w:val="24"/>
                <w:lang w:eastAsia="en-US"/>
              </w:rPr>
              <w:t>в</w:t>
            </w:r>
            <w:r w:rsidRPr="002969D1">
              <w:rPr>
                <w:sz w:val="24"/>
                <w:szCs w:val="24"/>
                <w:lang w:eastAsia="en-US"/>
              </w:rPr>
              <w:t>мотранспорта и аспирации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45.33.20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Работы по монтажу водопроводных и канализационных систем</w:t>
            </w:r>
          </w:p>
        </w:tc>
      </w:tr>
      <w:tr w:rsidR="001B2FDC" w:rsidRPr="002969D1" w:rsidTr="000F46BB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bookmarkStart w:id="12" w:name="Par495"/>
            <w:bookmarkEnd w:id="12"/>
            <w:r w:rsidRPr="002969D1">
              <w:rPr>
                <w:sz w:val="24"/>
                <w:szCs w:val="24"/>
                <w:lang w:eastAsia="en-US"/>
              </w:rPr>
              <w:t>8. Офисное оборудование и вычислительная техника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30.01.21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Аппараты фотокопировальные с оптической системой или контак</w:t>
            </w:r>
            <w:r w:rsidRPr="002969D1">
              <w:rPr>
                <w:sz w:val="24"/>
                <w:szCs w:val="24"/>
                <w:lang w:eastAsia="en-US"/>
              </w:rPr>
              <w:t>т</w:t>
            </w:r>
            <w:r w:rsidRPr="002969D1">
              <w:rPr>
                <w:sz w:val="24"/>
                <w:szCs w:val="24"/>
                <w:lang w:eastAsia="en-US"/>
              </w:rPr>
              <w:t>ного типа и аппараты термокопировальные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30.01.22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Аппараты копировальные офсетные листовые для офисов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30.01.23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Машины офисные прочие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30.01.24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Части и принадлежности прочих офисных машин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30.01.25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Части и принадлежности фотокопировальных аппаратов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30.01.90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установке офисного оборудования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30.02.11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Машины вычислительные аналоговые и гибридные (аналогово-цифровые) для автоматической обработки данных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8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30.02.12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Машины вычислительные электронные цифровые портативные массой не б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лее 10 кг для автоматической обработки данных ("лэ</w:t>
            </w:r>
            <w:r w:rsidRPr="002969D1">
              <w:rPr>
                <w:sz w:val="24"/>
                <w:szCs w:val="24"/>
                <w:lang w:eastAsia="en-US"/>
              </w:rPr>
              <w:t>п</w:t>
            </w:r>
            <w:r w:rsidRPr="002969D1">
              <w:rPr>
                <w:sz w:val="24"/>
                <w:szCs w:val="24"/>
                <w:lang w:eastAsia="en-US"/>
              </w:rPr>
              <w:t>топы", "ноутбуки" и "субноутбуки")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79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30.02.13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Машины вычислительные электронные цифровые, содержащие в одном корп</w:t>
            </w:r>
            <w:r w:rsidRPr="002969D1">
              <w:rPr>
                <w:sz w:val="24"/>
                <w:szCs w:val="24"/>
                <w:lang w:eastAsia="en-US"/>
              </w:rPr>
              <w:t>у</w:t>
            </w:r>
            <w:r w:rsidRPr="002969D1">
              <w:rPr>
                <w:sz w:val="24"/>
                <w:szCs w:val="24"/>
                <w:lang w:eastAsia="en-US"/>
              </w:rPr>
              <w:t>се центральный процессор и устройство ввода и выв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да, объединенные или нет для автоматической обработки данных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0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30.02.14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1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30.02.15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Машины вычислительные электронные цифровые прочие, соде</w:t>
            </w:r>
            <w:r w:rsidRPr="002969D1">
              <w:rPr>
                <w:sz w:val="24"/>
                <w:szCs w:val="24"/>
                <w:lang w:eastAsia="en-US"/>
              </w:rPr>
              <w:t>р</w:t>
            </w:r>
            <w:r w:rsidRPr="002969D1">
              <w:rPr>
                <w:sz w:val="24"/>
                <w:szCs w:val="24"/>
                <w:lang w:eastAsia="en-US"/>
              </w:rPr>
              <w:t>жащие или не содержащие в одном корпусе одно или два из следующих устройств, для авт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матической обработки данных: зап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минающие устройства, устройства ввода, устройства вывода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2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30.02.16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Устройства ввода/вывода данных, содержащие или не содержащие в одном корпусе запоминающие устройства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3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30.02.17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Устройства запоминающие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4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30.02.18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Устройства вычислительных машин прочие для автоматической обработки данных, не включенные в другие группировки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5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30.02.19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Блоки, части и принадлежности вычислительных машин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6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30.02.20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сборке вычислительной техники</w:t>
            </w:r>
          </w:p>
        </w:tc>
      </w:tr>
      <w:tr w:rsidR="001B2FDC" w:rsidRPr="002969D1" w:rsidTr="000F46B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hyperlink r:id="rId87" w:history="1">
              <w:r w:rsidRPr="002969D1">
                <w:rPr>
                  <w:color w:val="0000FF"/>
                  <w:sz w:val="24"/>
                  <w:szCs w:val="24"/>
                  <w:lang w:eastAsia="en-US"/>
                </w:rPr>
                <w:t>30.02.90</w:t>
              </w:r>
            </w:hyperlink>
          </w:p>
        </w:tc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2FDC" w:rsidRPr="002969D1" w:rsidRDefault="001B2FDC" w:rsidP="005E2E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2969D1">
              <w:rPr>
                <w:sz w:val="24"/>
                <w:szCs w:val="24"/>
                <w:lang w:eastAsia="en-US"/>
              </w:rPr>
              <w:t>Услуги по установке и настройке вычислительной техники и прочего оборуд</w:t>
            </w:r>
            <w:r w:rsidRPr="002969D1">
              <w:rPr>
                <w:sz w:val="24"/>
                <w:szCs w:val="24"/>
                <w:lang w:eastAsia="en-US"/>
              </w:rPr>
              <w:t>о</w:t>
            </w:r>
            <w:r w:rsidRPr="002969D1">
              <w:rPr>
                <w:sz w:val="24"/>
                <w:szCs w:val="24"/>
                <w:lang w:eastAsia="en-US"/>
              </w:rPr>
              <w:t>вания для обработки информации</w:t>
            </w:r>
          </w:p>
        </w:tc>
      </w:tr>
    </w:tbl>
    <w:p w:rsidR="001B2FDC" w:rsidRPr="002969D1" w:rsidRDefault="001B2FDC" w:rsidP="005E2E02">
      <w:pPr>
        <w:rPr>
          <w:sz w:val="24"/>
          <w:szCs w:val="24"/>
        </w:rPr>
      </w:pPr>
    </w:p>
    <w:sectPr w:rsidR="001B2FDC" w:rsidRPr="002969D1" w:rsidSect="005E2E02">
      <w:pgSz w:w="11905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621A"/>
    <w:multiLevelType w:val="singleLevel"/>
    <w:tmpl w:val="9F2A7DE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33B7435"/>
    <w:multiLevelType w:val="hybridMultilevel"/>
    <w:tmpl w:val="BC88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A11D5"/>
    <w:multiLevelType w:val="singleLevel"/>
    <w:tmpl w:val="9D5202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F9128DE"/>
    <w:multiLevelType w:val="singleLevel"/>
    <w:tmpl w:val="007623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2226422D"/>
    <w:multiLevelType w:val="singleLevel"/>
    <w:tmpl w:val="D4D8EC3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2EF065D0"/>
    <w:multiLevelType w:val="hybridMultilevel"/>
    <w:tmpl w:val="346EB524"/>
    <w:lvl w:ilvl="0" w:tplc="9446CBD4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F4E727F"/>
    <w:multiLevelType w:val="singleLevel"/>
    <w:tmpl w:val="A9885066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cs="Times New Roman" w:hint="default"/>
      </w:rPr>
    </w:lvl>
  </w:abstractNum>
  <w:abstractNum w:abstractNumId="7">
    <w:nsid w:val="308C2EB8"/>
    <w:multiLevelType w:val="hybridMultilevel"/>
    <w:tmpl w:val="F6D86248"/>
    <w:lvl w:ilvl="0" w:tplc="12BAA5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4B658A"/>
    <w:multiLevelType w:val="singleLevel"/>
    <w:tmpl w:val="4E824D7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51710FD6"/>
    <w:multiLevelType w:val="hybridMultilevel"/>
    <w:tmpl w:val="63507B3C"/>
    <w:lvl w:ilvl="0" w:tplc="12BAA5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B602866"/>
    <w:multiLevelType w:val="singleLevel"/>
    <w:tmpl w:val="0EE6F73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>
    <w:nsid w:val="607413B2"/>
    <w:multiLevelType w:val="hybridMultilevel"/>
    <w:tmpl w:val="7C2AEC00"/>
    <w:lvl w:ilvl="0" w:tplc="9446CBD4">
      <w:start w:val="1"/>
      <w:numFmt w:val="russianLower"/>
      <w:lvlText w:val="%1)"/>
      <w:lvlJc w:val="left"/>
      <w:pPr>
        <w:ind w:left="10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abstractNum w:abstractNumId="12">
    <w:nsid w:val="67C13731"/>
    <w:multiLevelType w:val="multilevel"/>
    <w:tmpl w:val="73BC6BF0"/>
    <w:lvl w:ilvl="0">
      <w:start w:val="1"/>
      <w:numFmt w:val="decimal"/>
      <w:lvlText w:val="%1."/>
      <w:lvlJc w:val="left"/>
      <w:pPr>
        <w:ind w:left="157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90" w:hanging="6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75" w:hanging="2160"/>
      </w:pPr>
      <w:rPr>
        <w:rFonts w:cs="Times New Roman" w:hint="default"/>
      </w:rPr>
    </w:lvl>
  </w:abstractNum>
  <w:abstractNum w:abstractNumId="13">
    <w:nsid w:val="70007A7A"/>
    <w:multiLevelType w:val="hybridMultilevel"/>
    <w:tmpl w:val="3CA4D0D8"/>
    <w:lvl w:ilvl="0" w:tplc="B87887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4">
    <w:nsid w:val="702C2651"/>
    <w:multiLevelType w:val="singleLevel"/>
    <w:tmpl w:val="4F0E26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8DE1E39"/>
    <w:multiLevelType w:val="hybridMultilevel"/>
    <w:tmpl w:val="35C2BE42"/>
    <w:lvl w:ilvl="0" w:tplc="C87A6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15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62C"/>
    <w:rsid w:val="000068F1"/>
    <w:rsid w:val="00013056"/>
    <w:rsid w:val="00027290"/>
    <w:rsid w:val="0003038D"/>
    <w:rsid w:val="0003338D"/>
    <w:rsid w:val="000357C3"/>
    <w:rsid w:val="00046094"/>
    <w:rsid w:val="00051E36"/>
    <w:rsid w:val="00060D4B"/>
    <w:rsid w:val="00086D97"/>
    <w:rsid w:val="0009662C"/>
    <w:rsid w:val="000A542C"/>
    <w:rsid w:val="000A6F0D"/>
    <w:rsid w:val="000A7244"/>
    <w:rsid w:val="000B3230"/>
    <w:rsid w:val="000B3820"/>
    <w:rsid w:val="000C5C9E"/>
    <w:rsid w:val="000F1936"/>
    <w:rsid w:val="000F37A4"/>
    <w:rsid w:val="000F46BB"/>
    <w:rsid w:val="000F7CB1"/>
    <w:rsid w:val="0010032A"/>
    <w:rsid w:val="00102701"/>
    <w:rsid w:val="001046A9"/>
    <w:rsid w:val="001111BA"/>
    <w:rsid w:val="00115958"/>
    <w:rsid w:val="001651B6"/>
    <w:rsid w:val="00170603"/>
    <w:rsid w:val="00174D61"/>
    <w:rsid w:val="001964E7"/>
    <w:rsid w:val="00197478"/>
    <w:rsid w:val="001A56F2"/>
    <w:rsid w:val="001B072C"/>
    <w:rsid w:val="001B2FDC"/>
    <w:rsid w:val="001D5839"/>
    <w:rsid w:val="001E4B99"/>
    <w:rsid w:val="001F661A"/>
    <w:rsid w:val="00204D79"/>
    <w:rsid w:val="002241A6"/>
    <w:rsid w:val="00230DF7"/>
    <w:rsid w:val="00233916"/>
    <w:rsid w:val="00280134"/>
    <w:rsid w:val="002853AE"/>
    <w:rsid w:val="0029676E"/>
    <w:rsid w:val="002969D1"/>
    <w:rsid w:val="002A05E2"/>
    <w:rsid w:val="002A47A9"/>
    <w:rsid w:val="002A5779"/>
    <w:rsid w:val="002D40E8"/>
    <w:rsid w:val="002D503D"/>
    <w:rsid w:val="002E597A"/>
    <w:rsid w:val="003029A6"/>
    <w:rsid w:val="0032141E"/>
    <w:rsid w:val="003233E5"/>
    <w:rsid w:val="00324A53"/>
    <w:rsid w:val="00360559"/>
    <w:rsid w:val="003743AD"/>
    <w:rsid w:val="003920E3"/>
    <w:rsid w:val="00396395"/>
    <w:rsid w:val="003A1626"/>
    <w:rsid w:val="003A1AE2"/>
    <w:rsid w:val="003A5F02"/>
    <w:rsid w:val="003C44ED"/>
    <w:rsid w:val="003D0709"/>
    <w:rsid w:val="003E0912"/>
    <w:rsid w:val="003F09D0"/>
    <w:rsid w:val="004054C0"/>
    <w:rsid w:val="00413DA1"/>
    <w:rsid w:val="00431B7D"/>
    <w:rsid w:val="00437E58"/>
    <w:rsid w:val="00464436"/>
    <w:rsid w:val="00470576"/>
    <w:rsid w:val="0047530C"/>
    <w:rsid w:val="00484356"/>
    <w:rsid w:val="00492F59"/>
    <w:rsid w:val="004A0877"/>
    <w:rsid w:val="004B0C2C"/>
    <w:rsid w:val="004B54EC"/>
    <w:rsid w:val="004C56A3"/>
    <w:rsid w:val="004D047C"/>
    <w:rsid w:val="004D5F88"/>
    <w:rsid w:val="004E7057"/>
    <w:rsid w:val="004F2BA0"/>
    <w:rsid w:val="004F6619"/>
    <w:rsid w:val="00501D6C"/>
    <w:rsid w:val="0052160C"/>
    <w:rsid w:val="00537C2C"/>
    <w:rsid w:val="00537D1E"/>
    <w:rsid w:val="00540CEA"/>
    <w:rsid w:val="00545A97"/>
    <w:rsid w:val="0055378F"/>
    <w:rsid w:val="00554936"/>
    <w:rsid w:val="005624ED"/>
    <w:rsid w:val="00565088"/>
    <w:rsid w:val="0056616E"/>
    <w:rsid w:val="005665F1"/>
    <w:rsid w:val="00573985"/>
    <w:rsid w:val="005857A2"/>
    <w:rsid w:val="00587AEC"/>
    <w:rsid w:val="005C03CA"/>
    <w:rsid w:val="005C1FC6"/>
    <w:rsid w:val="005C4404"/>
    <w:rsid w:val="005E2E02"/>
    <w:rsid w:val="00612E25"/>
    <w:rsid w:val="00623C27"/>
    <w:rsid w:val="0062556C"/>
    <w:rsid w:val="006324E0"/>
    <w:rsid w:val="00632B36"/>
    <w:rsid w:val="00660365"/>
    <w:rsid w:val="0067532B"/>
    <w:rsid w:val="006838DF"/>
    <w:rsid w:val="0069738D"/>
    <w:rsid w:val="006A00C5"/>
    <w:rsid w:val="006A2006"/>
    <w:rsid w:val="006B79C8"/>
    <w:rsid w:val="006D3BCC"/>
    <w:rsid w:val="006E7D1E"/>
    <w:rsid w:val="006F543D"/>
    <w:rsid w:val="00704A0D"/>
    <w:rsid w:val="007116C5"/>
    <w:rsid w:val="00723C4B"/>
    <w:rsid w:val="0073240E"/>
    <w:rsid w:val="0075332A"/>
    <w:rsid w:val="00764A42"/>
    <w:rsid w:val="007675D2"/>
    <w:rsid w:val="00780518"/>
    <w:rsid w:val="007C0CB7"/>
    <w:rsid w:val="007C1283"/>
    <w:rsid w:val="007C2777"/>
    <w:rsid w:val="007C2F4E"/>
    <w:rsid w:val="007D2D16"/>
    <w:rsid w:val="007D514B"/>
    <w:rsid w:val="007E0404"/>
    <w:rsid w:val="007E3371"/>
    <w:rsid w:val="007F46F5"/>
    <w:rsid w:val="007F4833"/>
    <w:rsid w:val="007F4DB1"/>
    <w:rsid w:val="00845ACB"/>
    <w:rsid w:val="008467BA"/>
    <w:rsid w:val="0086031C"/>
    <w:rsid w:val="00885948"/>
    <w:rsid w:val="008976E4"/>
    <w:rsid w:val="008A2157"/>
    <w:rsid w:val="008A4AD2"/>
    <w:rsid w:val="008A60ED"/>
    <w:rsid w:val="008B2401"/>
    <w:rsid w:val="008B4AC9"/>
    <w:rsid w:val="008C1657"/>
    <w:rsid w:val="008E1071"/>
    <w:rsid w:val="008F1C14"/>
    <w:rsid w:val="008F26E7"/>
    <w:rsid w:val="009110A1"/>
    <w:rsid w:val="00923073"/>
    <w:rsid w:val="0093440C"/>
    <w:rsid w:val="00936F06"/>
    <w:rsid w:val="00946EBF"/>
    <w:rsid w:val="00952BA7"/>
    <w:rsid w:val="00953597"/>
    <w:rsid w:val="009624E0"/>
    <w:rsid w:val="00967266"/>
    <w:rsid w:val="00970BF3"/>
    <w:rsid w:val="0097277B"/>
    <w:rsid w:val="0098518D"/>
    <w:rsid w:val="00996766"/>
    <w:rsid w:val="009A7507"/>
    <w:rsid w:val="009B3DD8"/>
    <w:rsid w:val="009B55C7"/>
    <w:rsid w:val="009D454D"/>
    <w:rsid w:val="009F5236"/>
    <w:rsid w:val="00A0583A"/>
    <w:rsid w:val="00A10D4E"/>
    <w:rsid w:val="00A27916"/>
    <w:rsid w:val="00A70D4C"/>
    <w:rsid w:val="00A75105"/>
    <w:rsid w:val="00A76BFD"/>
    <w:rsid w:val="00A77384"/>
    <w:rsid w:val="00A811DA"/>
    <w:rsid w:val="00A94C22"/>
    <w:rsid w:val="00AB7C3B"/>
    <w:rsid w:val="00AE1E96"/>
    <w:rsid w:val="00AF0996"/>
    <w:rsid w:val="00AF121B"/>
    <w:rsid w:val="00AF1862"/>
    <w:rsid w:val="00B01A3A"/>
    <w:rsid w:val="00B11541"/>
    <w:rsid w:val="00B24EB8"/>
    <w:rsid w:val="00B26D61"/>
    <w:rsid w:val="00B43044"/>
    <w:rsid w:val="00B46FCF"/>
    <w:rsid w:val="00B6198F"/>
    <w:rsid w:val="00B73047"/>
    <w:rsid w:val="00B84F55"/>
    <w:rsid w:val="00BA57AB"/>
    <w:rsid w:val="00BC3D3A"/>
    <w:rsid w:val="00BD2BB9"/>
    <w:rsid w:val="00BD3B0D"/>
    <w:rsid w:val="00BD7B66"/>
    <w:rsid w:val="00BF2F19"/>
    <w:rsid w:val="00BF4314"/>
    <w:rsid w:val="00BF4CFF"/>
    <w:rsid w:val="00BF7804"/>
    <w:rsid w:val="00C00BDE"/>
    <w:rsid w:val="00C20248"/>
    <w:rsid w:val="00C31D36"/>
    <w:rsid w:val="00C34DE2"/>
    <w:rsid w:val="00C52AEE"/>
    <w:rsid w:val="00C61879"/>
    <w:rsid w:val="00C8784D"/>
    <w:rsid w:val="00C90B54"/>
    <w:rsid w:val="00CB682D"/>
    <w:rsid w:val="00CC288F"/>
    <w:rsid w:val="00CC3A61"/>
    <w:rsid w:val="00CC675B"/>
    <w:rsid w:val="00CD4D4B"/>
    <w:rsid w:val="00CE30EC"/>
    <w:rsid w:val="00CE732B"/>
    <w:rsid w:val="00CE7AA3"/>
    <w:rsid w:val="00CF24AE"/>
    <w:rsid w:val="00CF379C"/>
    <w:rsid w:val="00D00FCE"/>
    <w:rsid w:val="00D22BBF"/>
    <w:rsid w:val="00D24827"/>
    <w:rsid w:val="00D3071C"/>
    <w:rsid w:val="00D32622"/>
    <w:rsid w:val="00D332FA"/>
    <w:rsid w:val="00D4323F"/>
    <w:rsid w:val="00D44046"/>
    <w:rsid w:val="00D4464C"/>
    <w:rsid w:val="00D45A65"/>
    <w:rsid w:val="00D47158"/>
    <w:rsid w:val="00D50003"/>
    <w:rsid w:val="00D522A8"/>
    <w:rsid w:val="00D61556"/>
    <w:rsid w:val="00D76B97"/>
    <w:rsid w:val="00D85559"/>
    <w:rsid w:val="00D90DD8"/>
    <w:rsid w:val="00DA0C66"/>
    <w:rsid w:val="00DA7E50"/>
    <w:rsid w:val="00DD1A81"/>
    <w:rsid w:val="00DD468C"/>
    <w:rsid w:val="00DE14F4"/>
    <w:rsid w:val="00E05F4D"/>
    <w:rsid w:val="00E07B46"/>
    <w:rsid w:val="00E2743F"/>
    <w:rsid w:val="00E27EAF"/>
    <w:rsid w:val="00E448F2"/>
    <w:rsid w:val="00E576B8"/>
    <w:rsid w:val="00E64F0A"/>
    <w:rsid w:val="00E720DD"/>
    <w:rsid w:val="00E76353"/>
    <w:rsid w:val="00E92CAB"/>
    <w:rsid w:val="00EC04D0"/>
    <w:rsid w:val="00ED5C1D"/>
    <w:rsid w:val="00ED6E29"/>
    <w:rsid w:val="00EE152B"/>
    <w:rsid w:val="00EE2970"/>
    <w:rsid w:val="00EE432A"/>
    <w:rsid w:val="00EF25FB"/>
    <w:rsid w:val="00EF61B5"/>
    <w:rsid w:val="00F04A7C"/>
    <w:rsid w:val="00F15771"/>
    <w:rsid w:val="00F178CD"/>
    <w:rsid w:val="00F222A2"/>
    <w:rsid w:val="00F368FF"/>
    <w:rsid w:val="00F4687D"/>
    <w:rsid w:val="00F6754E"/>
    <w:rsid w:val="00F77E49"/>
    <w:rsid w:val="00F82091"/>
    <w:rsid w:val="00F9012F"/>
    <w:rsid w:val="00FA0D7A"/>
    <w:rsid w:val="00FB7E8F"/>
    <w:rsid w:val="00FC301B"/>
    <w:rsid w:val="00FC33DF"/>
    <w:rsid w:val="00FD1DE9"/>
    <w:rsid w:val="00FD5518"/>
    <w:rsid w:val="00FF2806"/>
    <w:rsid w:val="00FF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1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21B"/>
    <w:pPr>
      <w:keepNext/>
      <w:jc w:val="center"/>
      <w:outlineLvl w:val="0"/>
    </w:pPr>
    <w:rPr>
      <w:b/>
      <w:cap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21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21B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4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4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AF121B"/>
    <w:pPr>
      <w:ind w:right="43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14B3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F121B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4B3"/>
    <w:rPr>
      <w:sz w:val="20"/>
      <w:szCs w:val="20"/>
    </w:rPr>
  </w:style>
  <w:style w:type="paragraph" w:customStyle="1" w:styleId="ConsNormal">
    <w:name w:val="ConsNormal"/>
    <w:uiPriority w:val="99"/>
    <w:rsid w:val="00952B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952BA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52B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952B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3214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141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E152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B7E8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23C27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3C27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0357C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15">
    <w:name w:val="s_15"/>
    <w:basedOn w:val="Normal"/>
    <w:uiPriority w:val="99"/>
    <w:rsid w:val="00CC288F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uiPriority w:val="99"/>
    <w:rsid w:val="00CC288F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C288F"/>
    <w:rPr>
      <w:rFonts w:cs="Times New Roman"/>
    </w:rPr>
  </w:style>
  <w:style w:type="paragraph" w:customStyle="1" w:styleId="s1">
    <w:name w:val="s_1"/>
    <w:basedOn w:val="Normal"/>
    <w:uiPriority w:val="99"/>
    <w:rsid w:val="00CC288F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C1657"/>
    <w:pPr>
      <w:tabs>
        <w:tab w:val="center" w:pos="4677"/>
        <w:tab w:val="right" w:pos="9355"/>
      </w:tabs>
    </w:pPr>
    <w:rPr>
      <w:sz w:val="2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657"/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2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D8A6361FA1A65749214DB957005BC5D386474930DB642901F7635355G2E8L" TargetMode="External"/><Relationship Id="rId18" Type="http://schemas.openxmlformats.org/officeDocument/2006/relationships/hyperlink" Target="consultantplus://offline/ref=DAD8A6361FA1A65749214DB957005BC5D385434E31D7642901F7635355G2E8L" TargetMode="External"/><Relationship Id="rId26" Type="http://schemas.openxmlformats.org/officeDocument/2006/relationships/hyperlink" Target="consultantplus://offline/ref=DAD8A6361FA1A65749214DB957005BC5D385434E31D7642901F76353552808FF76257A1D6058F2CFG0E8L" TargetMode="External"/><Relationship Id="rId39" Type="http://schemas.openxmlformats.org/officeDocument/2006/relationships/hyperlink" Target="consultantplus://offline/ref=DAD8A6361FA1A65749214DB957005BC5D385434E31D7642901F76353552808FF76257A1D605DF3CFG0EAL" TargetMode="External"/><Relationship Id="rId21" Type="http://schemas.openxmlformats.org/officeDocument/2006/relationships/hyperlink" Target="consultantplus://offline/ref=DAD8A6361FA1A65749214DB957005BC5D385434E31D7642901F76353552808FF76257A1D605BFACDG0ECL" TargetMode="External"/><Relationship Id="rId34" Type="http://schemas.openxmlformats.org/officeDocument/2006/relationships/hyperlink" Target="consultantplus://offline/ref=DAD8A6361FA1A65749214DB957005BC5D385434E31D7642901F76353552808FF76257A1D605EFEC1G0E9L" TargetMode="External"/><Relationship Id="rId42" Type="http://schemas.openxmlformats.org/officeDocument/2006/relationships/hyperlink" Target="consultantplus://offline/ref=DAD8A6361FA1A65749214DB957005BC5D385434E31D7642901F76353552808FF76257A1D605AF8CDG0E2L" TargetMode="External"/><Relationship Id="rId47" Type="http://schemas.openxmlformats.org/officeDocument/2006/relationships/hyperlink" Target="consultantplus://offline/ref=DAD8A6361FA1A65749214DB957005BC5D385434E31D7642901F76353552808FF76257A1D605AFEC8G0EDL" TargetMode="External"/><Relationship Id="rId50" Type="http://schemas.openxmlformats.org/officeDocument/2006/relationships/hyperlink" Target="consultantplus://offline/ref=DAD8A6361FA1A65749214DB957005BC5D385434E31D7642901F76353552808FF76257A1D6252F8CEG0EAL" TargetMode="External"/><Relationship Id="rId55" Type="http://schemas.openxmlformats.org/officeDocument/2006/relationships/hyperlink" Target="consultantplus://offline/ref=DAD8A6361FA1A65749214DB957005BC5D385434E31D7642901F76353552808FF76257A1D6058F3C8G0E2L" TargetMode="External"/><Relationship Id="rId63" Type="http://schemas.openxmlformats.org/officeDocument/2006/relationships/hyperlink" Target="consultantplus://offline/ref=DAD8A6361FA1A65749214DB957005BC5D385434E31D7642901F76353552808FF76257A1D6058F3CEG0EDL" TargetMode="External"/><Relationship Id="rId68" Type="http://schemas.openxmlformats.org/officeDocument/2006/relationships/hyperlink" Target="consultantplus://offline/ref=DAD8A6361FA1A65749214DB957005BC5D385434E31D7642901F76353552808FF76257A1D6058FDCFG0EAL" TargetMode="External"/><Relationship Id="rId76" Type="http://schemas.openxmlformats.org/officeDocument/2006/relationships/hyperlink" Target="consultantplus://offline/ref=DAD8A6361FA1A65749214DB957005BC5D385434E31D7642901F76353552808FF76257A1D615CFDC8G0EDL" TargetMode="External"/><Relationship Id="rId84" Type="http://schemas.openxmlformats.org/officeDocument/2006/relationships/hyperlink" Target="consultantplus://offline/ref=DAD8A6361FA1A65749214DB957005BC5D385434E31D7642901F76353552808FF76257A1D615CFCCCG0E8L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DAD8A6361FA1A65749214DB957005BC5D386474930DB642901F76353552808FF76257A1DG6E5L" TargetMode="External"/><Relationship Id="rId71" Type="http://schemas.openxmlformats.org/officeDocument/2006/relationships/hyperlink" Target="consultantplus://offline/ref=DAD8A6361FA1A65749214DB957005BC5D385434E31D7642901F76353552808FF76257A1D615CFECFG0EB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AD8A6361FA1A65749214DB957005BC5D386474930DB642901F7635355G2E8L" TargetMode="External"/><Relationship Id="rId29" Type="http://schemas.openxmlformats.org/officeDocument/2006/relationships/hyperlink" Target="consultantplus://offline/ref=DAD8A6361FA1A65749214DB957005BC5D385434E31D7642901F76353552808FF76257A1D605FFBC0G0EBL" TargetMode="External"/><Relationship Id="rId11" Type="http://schemas.openxmlformats.org/officeDocument/2006/relationships/hyperlink" Target="consultantplus://offline/ref=DAD8A6361FA1A65749214DB957005BC5D386474930DB642901F76353552808FF76257A1D635BFACFG0E3L" TargetMode="External"/><Relationship Id="rId24" Type="http://schemas.openxmlformats.org/officeDocument/2006/relationships/hyperlink" Target="consultantplus://offline/ref=DAD8A6361FA1A65749214DB957005BC5D385434E31D7642901F76353552808FF76257A1D605BF9C8G0E2L" TargetMode="External"/><Relationship Id="rId32" Type="http://schemas.openxmlformats.org/officeDocument/2006/relationships/hyperlink" Target="consultantplus://offline/ref=DAD8A6361FA1A65749214DB957005BC5D385434E31D7642901F76353552808FF76257A1D605FF9CAG0E9L" TargetMode="External"/><Relationship Id="rId37" Type="http://schemas.openxmlformats.org/officeDocument/2006/relationships/hyperlink" Target="consultantplus://offline/ref=DAD8A6361FA1A65749214DB957005BC5D385434E31D7642901F76353552808FF76257A1D605EFDC9G0E8L" TargetMode="External"/><Relationship Id="rId40" Type="http://schemas.openxmlformats.org/officeDocument/2006/relationships/hyperlink" Target="consultantplus://offline/ref=DAD8A6361FA1A65749214DB957005BC5D385434E31D7642901F76353552808FF76257A1D605AF9CEG0EDL" TargetMode="External"/><Relationship Id="rId45" Type="http://schemas.openxmlformats.org/officeDocument/2006/relationships/hyperlink" Target="consultantplus://offline/ref=DAD8A6361FA1A65749214DB957005BC5D385434E31D7642901F76353552808FF76257A1D605AFFCEG0EDL" TargetMode="External"/><Relationship Id="rId53" Type="http://schemas.openxmlformats.org/officeDocument/2006/relationships/hyperlink" Target="consultantplus://offline/ref=DAD8A6361FA1A65749214DB957005BC5D385434E31D7642901F76353552808FF76257A1D6058FCC0G0EEL" TargetMode="External"/><Relationship Id="rId58" Type="http://schemas.openxmlformats.org/officeDocument/2006/relationships/hyperlink" Target="consultantplus://offline/ref=DAD8A6361FA1A65749214DB957005BC5D385434E31D7642901F76353552808FF76257A1D6058F3CBG0EEL" TargetMode="External"/><Relationship Id="rId66" Type="http://schemas.openxmlformats.org/officeDocument/2006/relationships/hyperlink" Target="consultantplus://offline/ref=DAD8A6361FA1A65749214DB957005BC5D385434E31D7642901F76353552808FF76257A1D6058F3C0G0E3L" TargetMode="External"/><Relationship Id="rId74" Type="http://schemas.openxmlformats.org/officeDocument/2006/relationships/hyperlink" Target="consultantplus://offline/ref=DAD8A6361FA1A65749214DB957005BC5D385434E31D7642901F76353552808FF76257A1D615CFEC1G0E9L" TargetMode="External"/><Relationship Id="rId79" Type="http://schemas.openxmlformats.org/officeDocument/2006/relationships/hyperlink" Target="consultantplus://offline/ref=DAD8A6361FA1A65749214DB957005BC5D385434E31D7642901F76353552808FF76257A1D615CFDCBG0E9L" TargetMode="External"/><Relationship Id="rId87" Type="http://schemas.openxmlformats.org/officeDocument/2006/relationships/hyperlink" Target="consultantplus://offline/ref=DAD8A6361FA1A65749214DB957005BC5D385434E31D7642901F76353552808FF76257A1D615CFCCDG0E3L" TargetMode="External"/><Relationship Id="rId5" Type="http://schemas.openxmlformats.org/officeDocument/2006/relationships/image" Target="media/image1.wmf"/><Relationship Id="rId61" Type="http://schemas.openxmlformats.org/officeDocument/2006/relationships/hyperlink" Target="consultantplus://offline/ref=DAD8A6361FA1A65749214DB957005BC5D385434E31D7642901F76353552808FF76257A1D6058F3CDG0E2L" TargetMode="External"/><Relationship Id="rId82" Type="http://schemas.openxmlformats.org/officeDocument/2006/relationships/hyperlink" Target="consultantplus://offline/ref=DAD8A6361FA1A65749214DB957005BC5D385434E31D7642901F76353552808FF76257A1D615CFDC0G0E9L" TargetMode="External"/><Relationship Id="rId19" Type="http://schemas.openxmlformats.org/officeDocument/2006/relationships/hyperlink" Target="consultantplus://offline/ref=DAD8A6361FA1A65749214DB957005BC5D385434E31D7642901F76353552808FF76257A1D605BFACBG0E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D8A6361FA1A65749214DB957005BC5D386404E3CDE642901F7635355G2E8L" TargetMode="External"/><Relationship Id="rId14" Type="http://schemas.openxmlformats.org/officeDocument/2006/relationships/hyperlink" Target="consultantplus://offline/ref=DAD8A6361FA1A65749214DB957005BC5D386474930DB642901F76353552808FF76257A1DG6E5L" TargetMode="External"/><Relationship Id="rId22" Type="http://schemas.openxmlformats.org/officeDocument/2006/relationships/hyperlink" Target="consultantplus://offline/ref=DAD8A6361FA1A65749214DB957005BC5D385434E31D7642901F76353552808FF76257A1D605BFACEG0E2L" TargetMode="External"/><Relationship Id="rId27" Type="http://schemas.openxmlformats.org/officeDocument/2006/relationships/hyperlink" Target="consultantplus://offline/ref=DAD8A6361FA1A65749214DB957005BC5D385434E31D7642901F76353552808FF76257A1D605FFBCCG0E9L" TargetMode="External"/><Relationship Id="rId30" Type="http://schemas.openxmlformats.org/officeDocument/2006/relationships/hyperlink" Target="consultantplus://offline/ref=DAD8A6361FA1A65749214DB957005BC5D385434E31D7642901F76353552808FF76257A1D605FFBC1G0EDL" TargetMode="External"/><Relationship Id="rId35" Type="http://schemas.openxmlformats.org/officeDocument/2006/relationships/hyperlink" Target="consultantplus://offline/ref=DAD8A6361FA1A65749214DB957005BC5D385434E31D7642901F76353552808FF76257A1D605EFEC1G0E2L" TargetMode="External"/><Relationship Id="rId43" Type="http://schemas.openxmlformats.org/officeDocument/2006/relationships/hyperlink" Target="consultantplus://offline/ref=DAD8A6361FA1A65749214DB957005BC5D385434E31D7642901F76353552808FF76257A1D605AF8CFG0E8L" TargetMode="External"/><Relationship Id="rId48" Type="http://schemas.openxmlformats.org/officeDocument/2006/relationships/hyperlink" Target="consultantplus://offline/ref=DAD8A6361FA1A65749214DB957005BC5D385434E31D7642901F76353552808FF76257A1D605AFEC0G0EDL" TargetMode="External"/><Relationship Id="rId56" Type="http://schemas.openxmlformats.org/officeDocument/2006/relationships/hyperlink" Target="consultantplus://offline/ref=DAD8A6361FA1A65749214DB957005BC5D385434E31D7642901F76353552808FF76257A1D6058F3CAG0EAL" TargetMode="External"/><Relationship Id="rId64" Type="http://schemas.openxmlformats.org/officeDocument/2006/relationships/hyperlink" Target="consultantplus://offline/ref=DAD8A6361FA1A65749214DB957005BC5D385434E31D7642901F76353552808FF76257A1D6058F3CFG0E8L" TargetMode="External"/><Relationship Id="rId69" Type="http://schemas.openxmlformats.org/officeDocument/2006/relationships/hyperlink" Target="consultantplus://offline/ref=DAD8A6361FA1A65749214DB957005BC5D385434E31D7642901F76353552808FF76257A1D6058FDC1G0EBL" TargetMode="External"/><Relationship Id="rId77" Type="http://schemas.openxmlformats.org/officeDocument/2006/relationships/hyperlink" Target="consultantplus://offline/ref=DAD8A6361FA1A65749214DB957005BC5D385434E31D7642901F76353552808FF76257A1D615CFDC9G0E9L" TargetMode="External"/><Relationship Id="rId8" Type="http://schemas.openxmlformats.org/officeDocument/2006/relationships/hyperlink" Target="consultantplus://offline/ref=DAD8A6361FA1A65749214DB957005BC5D387494730D6642901F7635355G2E8L" TargetMode="External"/><Relationship Id="rId51" Type="http://schemas.openxmlformats.org/officeDocument/2006/relationships/hyperlink" Target="consultantplus://offline/ref=DAD8A6361FA1A65749214DB957005BC5D385434E31D7642901F76353552808FF76257A1D6159FFCCG0EFL" TargetMode="External"/><Relationship Id="rId72" Type="http://schemas.openxmlformats.org/officeDocument/2006/relationships/hyperlink" Target="consultantplus://offline/ref=DAD8A6361FA1A65749214DB957005BC5D385434E31D7642901F76353552808FF76257A1D615CFECFG0EDL" TargetMode="External"/><Relationship Id="rId80" Type="http://schemas.openxmlformats.org/officeDocument/2006/relationships/hyperlink" Target="consultantplus://offline/ref=DAD8A6361FA1A65749214DB957005BC5D385434E31D7642901F76353552808FF76257A1D615CFDCBG0E2L" TargetMode="External"/><Relationship Id="rId85" Type="http://schemas.openxmlformats.org/officeDocument/2006/relationships/hyperlink" Target="consultantplus://offline/ref=DAD8A6361FA1A65749214DB957005BC5D385434E31D7642901F76353552808FF76257A1D615CFCCDG0E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D8A6361FA1A65749214DB957005BC5D386474930DB642901F76353552808FF76257A1D635BFACFG0E3L" TargetMode="External"/><Relationship Id="rId17" Type="http://schemas.openxmlformats.org/officeDocument/2006/relationships/hyperlink" Target="consultantplus://offline/ref=DAD8A6361FA1A65749214DB957005BC5D385434E31D7642901F7635355G2E8L" TargetMode="External"/><Relationship Id="rId25" Type="http://schemas.openxmlformats.org/officeDocument/2006/relationships/hyperlink" Target="consultantplus://offline/ref=DAD8A6361FA1A65749214DB957005BC5D385434E31D7642901F76353552808FF76257A1D605AFACDG0ECL" TargetMode="External"/><Relationship Id="rId33" Type="http://schemas.openxmlformats.org/officeDocument/2006/relationships/hyperlink" Target="consultantplus://offline/ref=DAD8A6361FA1A65749214DB957005BC5D385434E31D7642901F76353552808FF76257A1D6058F2CFG0EBL" TargetMode="External"/><Relationship Id="rId38" Type="http://schemas.openxmlformats.org/officeDocument/2006/relationships/hyperlink" Target="consultantplus://offline/ref=DAD8A6361FA1A65749214DB957005BC5D385434E31D7642901F76353552808FF76257A1D605DF3CEG0EFL" TargetMode="External"/><Relationship Id="rId46" Type="http://schemas.openxmlformats.org/officeDocument/2006/relationships/hyperlink" Target="consultantplus://offline/ref=DAD8A6361FA1A65749214DB957005BC5D385434E31D7642901F76353552808FF76257A1D605AFFC1G0ECL" TargetMode="External"/><Relationship Id="rId59" Type="http://schemas.openxmlformats.org/officeDocument/2006/relationships/hyperlink" Target="consultantplus://offline/ref=DAD8A6361FA1A65749214DB957005BC5D385434E31D7642901F76353552808FF76257A1D6058F3CCG0EBL" TargetMode="External"/><Relationship Id="rId67" Type="http://schemas.openxmlformats.org/officeDocument/2006/relationships/hyperlink" Target="consultantplus://offline/ref=DAD8A6361FA1A65749214DB957005BC5D385434E31D7642901F76353552808FF76257A1D6058F3C1G0EBL" TargetMode="External"/><Relationship Id="rId20" Type="http://schemas.openxmlformats.org/officeDocument/2006/relationships/hyperlink" Target="consultantplus://offline/ref=DAD8A6361FA1A65749214DB957005BC5D385434E31D7642901F76353552808FF76257A1D605BFACCG0EFL" TargetMode="External"/><Relationship Id="rId41" Type="http://schemas.openxmlformats.org/officeDocument/2006/relationships/hyperlink" Target="consultantplus://offline/ref=DAD8A6361FA1A65749214DB957005BC5D385434E31D7642901F76353552808FF76257A1D605AF9C0G0ECL" TargetMode="External"/><Relationship Id="rId54" Type="http://schemas.openxmlformats.org/officeDocument/2006/relationships/hyperlink" Target="consultantplus://offline/ref=DAD8A6361FA1A65749214DB957005BC5D385434E31D7642901F76353552808FF76257A1D6058FCC1G0EFL" TargetMode="External"/><Relationship Id="rId62" Type="http://schemas.openxmlformats.org/officeDocument/2006/relationships/hyperlink" Target="consultantplus://offline/ref=DAD8A6361FA1A65749214DB957005BC5D385434E31D7642901F76353552808FF76257A1D6058F3CEG0E9L" TargetMode="External"/><Relationship Id="rId70" Type="http://schemas.openxmlformats.org/officeDocument/2006/relationships/hyperlink" Target="consultantplus://offline/ref=DAD8A6361FA1A65749214DB957005BC5D385434E31D7642901F76353552808FF76257A1D6058FCC8G0EFL" TargetMode="External"/><Relationship Id="rId75" Type="http://schemas.openxmlformats.org/officeDocument/2006/relationships/hyperlink" Target="consultantplus://offline/ref=DAD8A6361FA1A65749214DB957005BC5D385434E31D7642901F76353552808FF76257A1D615CFDC8G0EBL" TargetMode="External"/><Relationship Id="rId83" Type="http://schemas.openxmlformats.org/officeDocument/2006/relationships/hyperlink" Target="consultantplus://offline/ref=DAD8A6361FA1A65749214DB957005BC5D385434E31D7642901F76353552808FF76257A1D615CFCCBG0E8L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D8A6361FA1A65749214DB957005BC5D386474930DB642901F76353552808FF76257A1D635BFACFG0E3L" TargetMode="External"/><Relationship Id="rId15" Type="http://schemas.openxmlformats.org/officeDocument/2006/relationships/hyperlink" Target="consultantplus://offline/ref=DAD8A6361FA1A65749214DB957005BC5D386474930DB642901F76353552808FF76257A1DG6E1L" TargetMode="External"/><Relationship Id="rId23" Type="http://schemas.openxmlformats.org/officeDocument/2006/relationships/hyperlink" Target="consultantplus://offline/ref=DAD8A6361FA1A65749214DB957005BC5D385434E31D7642901F76353552808FF76257A1D605BFACFG0EFL" TargetMode="External"/><Relationship Id="rId28" Type="http://schemas.openxmlformats.org/officeDocument/2006/relationships/hyperlink" Target="consultantplus://offline/ref=DAD8A6361FA1A65749214DB957005BC5D385434E31D7642901F76353552808FF76257A1D605FFBCEG0ECL" TargetMode="External"/><Relationship Id="rId36" Type="http://schemas.openxmlformats.org/officeDocument/2006/relationships/hyperlink" Target="consultantplus://offline/ref=DAD8A6361FA1A65749214DB957005BC5D385434E31D7642901F76353552808FF76257A1D605EFDC8G0E8L" TargetMode="External"/><Relationship Id="rId49" Type="http://schemas.openxmlformats.org/officeDocument/2006/relationships/hyperlink" Target="consultantplus://offline/ref=DAD8A6361FA1A65749214DB957005BC5D385434E31D7642901F76353552808FF76257A1D605AFDC8G0E2L" TargetMode="External"/><Relationship Id="rId57" Type="http://schemas.openxmlformats.org/officeDocument/2006/relationships/hyperlink" Target="consultantplus://offline/ref=DAD8A6361FA1A65749214DB957005BC5D385434E31D7642901F76353552808FF76257A1D6058F3CAG0ECL" TargetMode="External"/><Relationship Id="rId10" Type="http://schemas.openxmlformats.org/officeDocument/2006/relationships/hyperlink" Target="consultantplus://offline/ref=DAD8A6361FA1A65749214DB957005BC5D386474930DB642901F76353552808FF76257A1D635BFACFG0E3L" TargetMode="External"/><Relationship Id="rId31" Type="http://schemas.openxmlformats.org/officeDocument/2006/relationships/hyperlink" Target="consultantplus://offline/ref=DAD8A6361FA1A65749214DB957005BC5D385434E31D7642901F76353552808FF76257A1D605FF9C8G0EAL" TargetMode="External"/><Relationship Id="rId44" Type="http://schemas.openxmlformats.org/officeDocument/2006/relationships/hyperlink" Target="consultantplus://offline/ref=DAD8A6361FA1A65749214DB957005BC5D385434E31D7642901F76353552808FF76257A1D605AFFCAG0EDL" TargetMode="External"/><Relationship Id="rId52" Type="http://schemas.openxmlformats.org/officeDocument/2006/relationships/hyperlink" Target="consultantplus://offline/ref=DAD8A6361FA1A65749214DB957005BC5D385434E31D7642901F76353552808FF76257A1D6058FCCFG0EEL" TargetMode="External"/><Relationship Id="rId60" Type="http://schemas.openxmlformats.org/officeDocument/2006/relationships/hyperlink" Target="consultantplus://offline/ref=DAD8A6361FA1A65749214DB957005BC5D385434E31D7642901F76353552808FF76257A1D6058F3CDG0EAL" TargetMode="External"/><Relationship Id="rId65" Type="http://schemas.openxmlformats.org/officeDocument/2006/relationships/hyperlink" Target="consultantplus://offline/ref=DAD8A6361FA1A65749214DB957005BC5D385434E31D7642901F76353552808FF76257A1D6058F3C0G0EAL" TargetMode="External"/><Relationship Id="rId73" Type="http://schemas.openxmlformats.org/officeDocument/2006/relationships/hyperlink" Target="consultantplus://offline/ref=DAD8A6361FA1A65749214DB957005BC5D385434E31D7642901F76353552808FF76257A1D615CFEC0G0EAL" TargetMode="External"/><Relationship Id="rId78" Type="http://schemas.openxmlformats.org/officeDocument/2006/relationships/hyperlink" Target="consultantplus://offline/ref=DAD8A6361FA1A65749214DB957005BC5D385434E31D7642901F76353552808FF76257A1D615CFDCAG0E8L" TargetMode="External"/><Relationship Id="rId81" Type="http://schemas.openxmlformats.org/officeDocument/2006/relationships/hyperlink" Target="consultantplus://offline/ref=DAD8A6361FA1A65749214DB957005BC5D385434E31D7642901F76353552808FF76257A1D615CFDCEG0EAL" TargetMode="External"/><Relationship Id="rId86" Type="http://schemas.openxmlformats.org/officeDocument/2006/relationships/hyperlink" Target="consultantplus://offline/ref=DAD8A6361FA1A65749214DB957005BC5D385434E31D7642901F76353552808FF76257A1D615CFCCDG0E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16</Pages>
  <Words>6997</Words>
  <Characters>-32766</Characters>
  <Application>Microsoft Office Outlook</Application>
  <DocSecurity>0</DocSecurity>
  <Lines>0</Lines>
  <Paragraphs>0</Paragraphs>
  <ScaleCrop>false</ScaleCrop>
  <Company>-=-=-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User2</cp:lastModifiedBy>
  <cp:revision>2</cp:revision>
  <cp:lastPrinted>2014-05-16T05:36:00Z</cp:lastPrinted>
  <dcterms:created xsi:type="dcterms:W3CDTF">2015-05-19T08:29:00Z</dcterms:created>
  <dcterms:modified xsi:type="dcterms:W3CDTF">2015-05-19T08:29:00Z</dcterms:modified>
</cp:coreProperties>
</file>